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6843" w14:textId="615D61C7" w:rsidR="00364BB3" w:rsidRPr="00C52B81" w:rsidRDefault="00C52B81" w:rsidP="00440FA7">
      <w:pPr>
        <w:pStyle w:val="NormaleIntestazione"/>
        <w:jc w:val="center"/>
        <w:rPr>
          <w:rFonts w:ascii="Lucida Handwriting" w:hAnsi="Lucida Handwriting"/>
          <w:b/>
          <w:iCs/>
          <w:spacing w:val="140"/>
          <w:sz w:val="40"/>
          <w:szCs w:val="40"/>
          <w:lang w:val="it-IT"/>
        </w:rPr>
      </w:pPr>
      <w:r w:rsidRPr="00C52B81">
        <w:rPr>
          <w:rFonts w:ascii="Lucida Handwriting" w:hAnsi="Lucida Handwriting"/>
          <w:b/>
          <w:iCs/>
          <w:spacing w:val="140"/>
          <w:sz w:val="40"/>
          <w:szCs w:val="40"/>
          <w:lang w:val="it-IT"/>
        </w:rPr>
        <w:t>PUNTO S</w:t>
      </w:r>
      <w:r w:rsidR="00CA1E3A">
        <w:rPr>
          <w:rFonts w:ascii="Lucida Handwriting" w:hAnsi="Lucida Handwriting"/>
          <w:b/>
          <w:iCs/>
          <w:spacing w:val="140"/>
          <w:sz w:val="40"/>
          <w:szCs w:val="40"/>
          <w:lang w:val="it-IT"/>
        </w:rPr>
        <w:t>T</w:t>
      </w:r>
      <w:r w:rsidRPr="00C52B81">
        <w:rPr>
          <w:rFonts w:ascii="Lucida Handwriting" w:hAnsi="Lucida Handwriting"/>
          <w:b/>
          <w:iCs/>
          <w:spacing w:val="140"/>
          <w:sz w:val="40"/>
          <w:szCs w:val="40"/>
          <w:lang w:val="it-IT"/>
        </w:rPr>
        <w:t>UDIO E … VIRGOLA</w:t>
      </w:r>
    </w:p>
    <w:p w14:paraId="21E793E7" w14:textId="77777777" w:rsidR="00C52B81" w:rsidRDefault="00C52B81" w:rsidP="00440FA7">
      <w:pPr>
        <w:pStyle w:val="NormaleIntestazione"/>
        <w:jc w:val="center"/>
        <w:rPr>
          <w:rFonts w:asciiTheme="minorHAnsi" w:hAnsiTheme="minorHAnsi"/>
          <w:iCs/>
          <w:sz w:val="24"/>
          <w:szCs w:val="24"/>
          <w:lang w:val="it-IT"/>
        </w:rPr>
      </w:pPr>
    </w:p>
    <w:p w14:paraId="4C21DC49" w14:textId="7FCE7DF5" w:rsidR="00C52B81" w:rsidRPr="00C52B81" w:rsidRDefault="00C52B81" w:rsidP="00C52B81">
      <w:pPr>
        <w:spacing w:after="120"/>
        <w:jc w:val="center"/>
        <w:rPr>
          <w:rFonts w:ascii="Tahoma" w:hAnsi="Tahoma" w:cs="Tahoma"/>
          <w:sz w:val="36"/>
          <w:szCs w:val="36"/>
        </w:rPr>
      </w:pPr>
      <w:r w:rsidRPr="00C52B81">
        <w:rPr>
          <w:rFonts w:ascii="Tahoma" w:hAnsi="Tahoma" w:cs="Tahoma"/>
          <w:sz w:val="36"/>
          <w:szCs w:val="36"/>
        </w:rPr>
        <w:t>Dopo scuola A.S. 202</w:t>
      </w:r>
      <w:r w:rsidR="00904D29">
        <w:rPr>
          <w:rFonts w:ascii="Tahoma" w:hAnsi="Tahoma" w:cs="Tahoma"/>
          <w:sz w:val="36"/>
          <w:szCs w:val="36"/>
        </w:rPr>
        <w:t>2</w:t>
      </w:r>
      <w:r w:rsidRPr="00C52B81">
        <w:rPr>
          <w:rFonts w:ascii="Tahoma" w:hAnsi="Tahoma" w:cs="Tahoma"/>
          <w:sz w:val="36"/>
          <w:szCs w:val="36"/>
        </w:rPr>
        <w:t>/202</w:t>
      </w:r>
      <w:r w:rsidR="00904D29">
        <w:rPr>
          <w:rFonts w:ascii="Tahoma" w:hAnsi="Tahoma" w:cs="Tahoma"/>
          <w:sz w:val="36"/>
          <w:szCs w:val="36"/>
        </w:rPr>
        <w:t>3</w:t>
      </w:r>
    </w:p>
    <w:p w14:paraId="4A0CAE6A" w14:textId="77777777" w:rsidR="00C52B81" w:rsidRPr="00C52B81" w:rsidRDefault="00C52B81" w:rsidP="00C52B81">
      <w:pPr>
        <w:spacing w:after="120"/>
        <w:jc w:val="center"/>
        <w:rPr>
          <w:rFonts w:ascii="Tahoma" w:hAnsi="Tahoma" w:cs="Tahoma"/>
          <w:sz w:val="16"/>
          <w:szCs w:val="16"/>
        </w:rPr>
      </w:pPr>
    </w:p>
    <w:p w14:paraId="638C06CD" w14:textId="77777777" w:rsidR="00C52B81" w:rsidRDefault="00C52B81" w:rsidP="00C52B81">
      <w:p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Caro genitore,</w:t>
      </w:r>
    </w:p>
    <w:p w14:paraId="0DEDCEB4" w14:textId="0C60FC78" w:rsidR="00C52B81" w:rsidRDefault="00C52B81" w:rsidP="00C52B81">
      <w:p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Anche per l’anno scolastico 202</w:t>
      </w:r>
      <w:r w:rsidR="00904D29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/202</w:t>
      </w:r>
      <w:r w:rsidR="00904D29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 verrà proposta l’iniziativa del</w:t>
      </w:r>
      <w:r>
        <w:rPr>
          <w:rFonts w:ascii="Tahoma" w:hAnsi="Tahoma" w:cs="Tahoma"/>
        </w:rPr>
        <w:t xml:space="preserve"> dopo scuola “Punto Studio… e virgola” per i bambini della scuola primaria.</w:t>
      </w:r>
    </w:p>
    <w:p w14:paraId="771F75E7" w14:textId="0BE56A4B" w:rsidR="00C52B81" w:rsidRPr="004750A1" w:rsidRDefault="00C52B81" w:rsidP="00C52B81">
      <w:p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 servizio sarà attivato </w:t>
      </w:r>
      <w:r w:rsidRPr="00B57244">
        <w:rPr>
          <w:rFonts w:ascii="Tahoma" w:hAnsi="Tahoma" w:cs="Tahoma"/>
          <w:b/>
        </w:rPr>
        <w:t>al raggiungimento di</w:t>
      </w:r>
      <w:r>
        <w:rPr>
          <w:rFonts w:ascii="Tahoma" w:hAnsi="Tahoma" w:cs="Tahoma"/>
          <w:b/>
        </w:rPr>
        <w:t xml:space="preserve"> numero </w:t>
      </w:r>
      <w:r w:rsidRPr="00B57244">
        <w:rPr>
          <w:rFonts w:ascii="Tahoma" w:hAnsi="Tahoma" w:cs="Tahoma"/>
          <w:b/>
        </w:rPr>
        <w:t>10 iscritti</w:t>
      </w:r>
      <w:r>
        <w:rPr>
          <w:rFonts w:ascii="Tahoma" w:hAnsi="Tahoma" w:cs="Tahoma"/>
          <w:b/>
        </w:rPr>
        <w:t xml:space="preserve">   </w:t>
      </w:r>
      <w:r w:rsidRPr="00BE2F18">
        <w:rPr>
          <w:rFonts w:ascii="Tahoma" w:hAnsi="Tahoma" w:cs="Tahoma"/>
        </w:rPr>
        <w:t xml:space="preserve">tutti i </w:t>
      </w:r>
      <w:r w:rsidRPr="00BE2F18">
        <w:rPr>
          <w:rFonts w:ascii="Tahoma" w:hAnsi="Tahoma" w:cs="Tahoma"/>
          <w:b/>
        </w:rPr>
        <w:t>martedì e giovedì dalle 12.30 alle 16.00</w:t>
      </w:r>
      <w:r w:rsidRPr="00BE2F18">
        <w:rPr>
          <w:rFonts w:ascii="Tahoma" w:hAnsi="Tahoma" w:cs="Tahoma"/>
        </w:rPr>
        <w:t xml:space="preserve">, presso la scuola primaria </w:t>
      </w:r>
      <w:r>
        <w:rPr>
          <w:rFonts w:ascii="Tahoma" w:hAnsi="Tahoma" w:cs="Tahoma"/>
        </w:rPr>
        <w:t>da Ottobre</w:t>
      </w:r>
      <w:r w:rsidRPr="004750A1">
        <w:rPr>
          <w:rFonts w:ascii="Tahoma" w:hAnsi="Tahoma" w:cs="Tahoma"/>
        </w:rPr>
        <w:t xml:space="preserve"> 2</w:t>
      </w:r>
      <w:r>
        <w:rPr>
          <w:rFonts w:ascii="Tahoma" w:hAnsi="Tahoma" w:cs="Tahoma"/>
        </w:rPr>
        <w:t>02</w:t>
      </w:r>
      <w:r w:rsidR="00904D29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a fine</w:t>
      </w:r>
      <w:r w:rsidRPr="004750A1">
        <w:rPr>
          <w:rFonts w:ascii="Tahoma" w:hAnsi="Tahoma" w:cs="Tahoma"/>
        </w:rPr>
        <w:t xml:space="preserve"> maggio 20</w:t>
      </w:r>
      <w:r>
        <w:rPr>
          <w:rFonts w:ascii="Tahoma" w:hAnsi="Tahoma" w:cs="Tahoma"/>
        </w:rPr>
        <w:t>2</w:t>
      </w:r>
      <w:r w:rsidR="00904D29">
        <w:rPr>
          <w:rFonts w:ascii="Tahoma" w:hAnsi="Tahoma" w:cs="Tahoma"/>
        </w:rPr>
        <w:t>3</w:t>
      </w:r>
      <w:r w:rsidRPr="004750A1">
        <w:rPr>
          <w:rFonts w:ascii="Tahoma" w:hAnsi="Tahoma" w:cs="Tahoma"/>
        </w:rPr>
        <w:t xml:space="preserve">, secondo il calendario scolastico. </w:t>
      </w:r>
    </w:p>
    <w:p w14:paraId="0CFB06B2" w14:textId="48DCC9EA" w:rsidR="00C52B81" w:rsidRDefault="00C52B81" w:rsidP="00C52B81">
      <w:p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 progetto prevede la presenza di educatori professionali qualificati che assisteranno i </w:t>
      </w:r>
      <w:r w:rsidR="00592C45">
        <w:rPr>
          <w:rFonts w:ascii="Tahoma" w:hAnsi="Tahoma" w:cs="Tahoma"/>
        </w:rPr>
        <w:t>bambini promuovendo</w:t>
      </w:r>
      <w:r>
        <w:rPr>
          <w:rFonts w:ascii="Tahoma" w:hAnsi="Tahoma" w:cs="Tahoma"/>
        </w:rPr>
        <w:t xml:space="preserve"> attività ludico ricreative</w:t>
      </w:r>
      <w:r w:rsidR="003D6FA8">
        <w:rPr>
          <w:rFonts w:ascii="Tahoma" w:hAnsi="Tahoma" w:cs="Tahoma"/>
        </w:rPr>
        <w:t xml:space="preserve"> e nell</w:t>
      </w:r>
      <w:r w:rsidR="007E0BA9">
        <w:rPr>
          <w:rFonts w:ascii="Tahoma" w:hAnsi="Tahoma" w:cs="Tahoma"/>
        </w:rPr>
        <w:t>o</w:t>
      </w:r>
      <w:r w:rsidR="003D6FA8">
        <w:rPr>
          <w:rFonts w:ascii="Tahoma" w:hAnsi="Tahoma" w:cs="Tahoma"/>
        </w:rPr>
        <w:t xml:space="preserve"> svolgimento dei compiti</w:t>
      </w:r>
      <w:r>
        <w:rPr>
          <w:rFonts w:ascii="Tahoma" w:hAnsi="Tahoma" w:cs="Tahoma"/>
        </w:rPr>
        <w:t>.</w:t>
      </w:r>
    </w:p>
    <w:p w14:paraId="153CA42C" w14:textId="689CFD1D" w:rsidR="00C52B81" w:rsidRDefault="00C52B81" w:rsidP="00C52B81">
      <w:p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Sarà</w:t>
      </w:r>
      <w:r w:rsidRPr="004750A1">
        <w:rPr>
          <w:rFonts w:ascii="Tahoma" w:hAnsi="Tahoma" w:cs="Tahoma"/>
          <w:b/>
        </w:rPr>
        <w:t xml:space="preserve"> prevista</w:t>
      </w:r>
      <w:r>
        <w:rPr>
          <w:rFonts w:ascii="Tahoma" w:hAnsi="Tahoma" w:cs="Tahoma"/>
        </w:rPr>
        <w:t xml:space="preserve"> </w:t>
      </w:r>
      <w:r w:rsidRPr="00B91124">
        <w:rPr>
          <w:rFonts w:ascii="Tahoma" w:hAnsi="Tahoma" w:cs="Tahoma"/>
          <w:b/>
        </w:rPr>
        <w:t>la consumazione d</w:t>
      </w:r>
      <w:r>
        <w:rPr>
          <w:rFonts w:ascii="Tahoma" w:hAnsi="Tahoma" w:cs="Tahoma"/>
          <w:b/>
        </w:rPr>
        <w:t xml:space="preserve">el </w:t>
      </w:r>
      <w:r w:rsidR="00592C45">
        <w:rPr>
          <w:rFonts w:ascii="Tahoma" w:hAnsi="Tahoma" w:cs="Tahoma"/>
          <w:b/>
        </w:rPr>
        <w:t>pasto (</w:t>
      </w:r>
      <w:r>
        <w:rPr>
          <w:rFonts w:ascii="Tahoma" w:hAnsi="Tahoma" w:cs="Tahoma"/>
        </w:rPr>
        <w:t>non sarà possibile chiedere l’iscrizione al servizio escludendo il momento del pasto)</w:t>
      </w:r>
    </w:p>
    <w:p w14:paraId="5272E6BA" w14:textId="4F267583" w:rsidR="00C52B81" w:rsidRDefault="00C52B81" w:rsidP="00C52B81">
      <w:pPr>
        <w:spacing w:after="120"/>
        <w:jc w:val="both"/>
        <w:rPr>
          <w:rFonts w:ascii="Tahoma" w:hAnsi="Tahoma" w:cs="Tahoma"/>
        </w:rPr>
      </w:pPr>
      <w:r w:rsidRPr="00B76121">
        <w:rPr>
          <w:rFonts w:ascii="Tahoma" w:hAnsi="Tahoma" w:cs="Tahoma"/>
        </w:rPr>
        <w:t xml:space="preserve">La retta per il servizio sarà presumibilmente pari a € </w:t>
      </w:r>
      <w:r w:rsidRPr="00B76121">
        <w:rPr>
          <w:rFonts w:ascii="Tahoma" w:hAnsi="Tahoma" w:cs="Tahoma"/>
          <w:b/>
          <w:bCs/>
        </w:rPr>
        <w:t>30</w:t>
      </w:r>
      <w:r w:rsidRPr="00B76121">
        <w:rPr>
          <w:rFonts w:ascii="Tahoma" w:hAnsi="Tahoma" w:cs="Tahoma"/>
          <w:b/>
        </w:rPr>
        <w:t xml:space="preserve">,00 al mese (con retta agevolata a € 20,00 al mese dal secondo figlio </w:t>
      </w:r>
      <w:r w:rsidR="00592C45" w:rsidRPr="00B76121">
        <w:rPr>
          <w:rFonts w:ascii="Tahoma" w:hAnsi="Tahoma" w:cs="Tahoma"/>
          <w:b/>
        </w:rPr>
        <w:t>iscritto) da</w:t>
      </w:r>
      <w:r w:rsidR="003D6FA8" w:rsidRPr="00B76121">
        <w:rPr>
          <w:rFonts w:ascii="Tahoma" w:hAnsi="Tahoma" w:cs="Tahoma"/>
          <w:b/>
        </w:rPr>
        <w:t xml:space="preserve"> </w:t>
      </w:r>
      <w:r w:rsidR="00592C45" w:rsidRPr="00B76121">
        <w:rPr>
          <w:rFonts w:ascii="Tahoma" w:hAnsi="Tahoma" w:cs="Tahoma"/>
          <w:b/>
        </w:rPr>
        <w:t>sommare ad</w:t>
      </w:r>
      <w:r w:rsidR="003D6FA8" w:rsidRPr="00B76121">
        <w:rPr>
          <w:rFonts w:ascii="Tahoma" w:hAnsi="Tahoma" w:cs="Tahoma"/>
          <w:b/>
        </w:rPr>
        <w:t xml:space="preserve"> euro 4.00 per ogni pasto</w:t>
      </w:r>
      <w:r w:rsidR="009258B8">
        <w:rPr>
          <w:rFonts w:ascii="Tahoma" w:hAnsi="Tahoma" w:cs="Tahoma"/>
          <w:b/>
        </w:rPr>
        <w:t xml:space="preserve"> e precisamente € 28.00 per ottobre € 28</w:t>
      </w:r>
      <w:r w:rsidR="007E0BA9" w:rsidRPr="00B76121">
        <w:rPr>
          <w:rFonts w:ascii="Tahoma" w:hAnsi="Tahoma" w:cs="Tahoma"/>
          <w:b/>
        </w:rPr>
        <w:t xml:space="preserve">.00 per </w:t>
      </w:r>
      <w:r w:rsidR="00592C45" w:rsidRPr="00B76121">
        <w:rPr>
          <w:rFonts w:ascii="Tahoma" w:hAnsi="Tahoma" w:cs="Tahoma"/>
          <w:b/>
        </w:rPr>
        <w:t>novembre €</w:t>
      </w:r>
      <w:r w:rsidR="007E0BA9" w:rsidRPr="00B76121">
        <w:rPr>
          <w:rFonts w:ascii="Tahoma" w:hAnsi="Tahoma" w:cs="Tahoma"/>
          <w:b/>
        </w:rPr>
        <w:t xml:space="preserve"> 24.00 per dic</w:t>
      </w:r>
      <w:r w:rsidR="009258B8">
        <w:rPr>
          <w:rFonts w:ascii="Tahoma" w:hAnsi="Tahoma" w:cs="Tahoma"/>
          <w:b/>
        </w:rPr>
        <w:t xml:space="preserve">embre </w:t>
      </w:r>
      <w:r w:rsidR="00592C45">
        <w:rPr>
          <w:rFonts w:ascii="Tahoma" w:hAnsi="Tahoma" w:cs="Tahoma"/>
          <w:b/>
        </w:rPr>
        <w:t>€ 28.00</w:t>
      </w:r>
      <w:r w:rsidR="009258B8">
        <w:rPr>
          <w:rFonts w:ascii="Tahoma" w:hAnsi="Tahoma" w:cs="Tahoma"/>
          <w:b/>
        </w:rPr>
        <w:t xml:space="preserve"> per </w:t>
      </w:r>
      <w:r w:rsidR="00592C45">
        <w:rPr>
          <w:rFonts w:ascii="Tahoma" w:hAnsi="Tahoma" w:cs="Tahoma"/>
          <w:b/>
        </w:rPr>
        <w:t>gennaio €</w:t>
      </w:r>
      <w:r w:rsidR="009258B8">
        <w:rPr>
          <w:rFonts w:ascii="Tahoma" w:hAnsi="Tahoma" w:cs="Tahoma"/>
          <w:b/>
        </w:rPr>
        <w:t xml:space="preserve"> 28</w:t>
      </w:r>
      <w:r w:rsidR="007E0BA9" w:rsidRPr="00B76121">
        <w:rPr>
          <w:rFonts w:ascii="Tahoma" w:hAnsi="Tahoma" w:cs="Tahoma"/>
          <w:b/>
        </w:rPr>
        <w:t>.00 per febbraio</w:t>
      </w:r>
      <w:r w:rsidR="003D6FA8" w:rsidRPr="00B76121">
        <w:rPr>
          <w:rFonts w:ascii="Tahoma" w:hAnsi="Tahoma" w:cs="Tahoma"/>
          <w:b/>
        </w:rPr>
        <w:t xml:space="preserve"> </w:t>
      </w:r>
      <w:r w:rsidR="00592C45">
        <w:rPr>
          <w:rFonts w:ascii="Tahoma" w:hAnsi="Tahoma" w:cs="Tahoma"/>
          <w:b/>
        </w:rPr>
        <w:t>€ 36.00</w:t>
      </w:r>
      <w:r w:rsidR="009258B8">
        <w:rPr>
          <w:rFonts w:ascii="Tahoma" w:hAnsi="Tahoma" w:cs="Tahoma"/>
          <w:b/>
        </w:rPr>
        <w:t xml:space="preserve"> per marzo €   </w:t>
      </w:r>
      <w:r w:rsidR="00592C45">
        <w:rPr>
          <w:rFonts w:ascii="Tahoma" w:hAnsi="Tahoma" w:cs="Tahoma"/>
          <w:b/>
        </w:rPr>
        <w:t>20</w:t>
      </w:r>
      <w:r w:rsidR="00592C45" w:rsidRPr="00B76121">
        <w:rPr>
          <w:rFonts w:ascii="Tahoma" w:hAnsi="Tahoma" w:cs="Tahoma"/>
          <w:b/>
        </w:rPr>
        <w:t>.00 per</w:t>
      </w:r>
      <w:r w:rsidR="007E0BA9" w:rsidRPr="00B76121">
        <w:rPr>
          <w:rFonts w:ascii="Tahoma" w:hAnsi="Tahoma" w:cs="Tahoma"/>
          <w:b/>
        </w:rPr>
        <w:t xml:space="preserve"> </w:t>
      </w:r>
      <w:r w:rsidR="00592C45" w:rsidRPr="00B76121">
        <w:rPr>
          <w:rFonts w:ascii="Tahoma" w:hAnsi="Tahoma" w:cs="Tahoma"/>
          <w:b/>
        </w:rPr>
        <w:t>aprile e €</w:t>
      </w:r>
      <w:r w:rsidR="007E0BA9" w:rsidRPr="00B76121">
        <w:rPr>
          <w:rFonts w:ascii="Tahoma" w:hAnsi="Tahoma" w:cs="Tahoma"/>
          <w:b/>
        </w:rPr>
        <w:t xml:space="preserve"> 36.00 per maggio</w:t>
      </w:r>
      <w:r w:rsidRPr="00B76121">
        <w:rPr>
          <w:rFonts w:ascii="Tahoma" w:hAnsi="Tahoma" w:cs="Tahoma"/>
        </w:rPr>
        <w:t>.</w:t>
      </w:r>
      <w:r w:rsidR="003D6FA8" w:rsidRPr="00B76121">
        <w:rPr>
          <w:rFonts w:ascii="Tahoma" w:hAnsi="Tahoma" w:cs="Tahoma"/>
        </w:rPr>
        <w:t xml:space="preserve"> Il tutto da </w:t>
      </w:r>
      <w:r w:rsidR="00592C45" w:rsidRPr="00B76121">
        <w:rPr>
          <w:rFonts w:ascii="Tahoma" w:hAnsi="Tahoma" w:cs="Tahoma"/>
        </w:rPr>
        <w:t>versare bimestralmente o</w:t>
      </w:r>
      <w:r w:rsidR="003D6FA8" w:rsidRPr="00B76121">
        <w:rPr>
          <w:rFonts w:ascii="Tahoma" w:hAnsi="Tahoma" w:cs="Tahoma"/>
        </w:rPr>
        <w:t xml:space="preserve"> </w:t>
      </w:r>
      <w:r w:rsidR="00592C45" w:rsidRPr="00B76121">
        <w:rPr>
          <w:rFonts w:ascii="Tahoma" w:hAnsi="Tahoma" w:cs="Tahoma"/>
        </w:rPr>
        <w:t>trimestralmente in</w:t>
      </w:r>
      <w:r w:rsidR="003D6FA8" w:rsidRPr="00B76121">
        <w:rPr>
          <w:rFonts w:ascii="Tahoma" w:hAnsi="Tahoma" w:cs="Tahoma"/>
        </w:rPr>
        <w:t xml:space="preserve"> </w:t>
      </w:r>
      <w:r w:rsidR="00592C45" w:rsidRPr="00B76121">
        <w:rPr>
          <w:rFonts w:ascii="Tahoma" w:hAnsi="Tahoma" w:cs="Tahoma"/>
        </w:rPr>
        <w:t>anticipo con</w:t>
      </w:r>
      <w:r w:rsidR="003D6FA8" w:rsidRPr="00B76121">
        <w:rPr>
          <w:rFonts w:ascii="Tahoma" w:hAnsi="Tahoma" w:cs="Tahoma"/>
        </w:rPr>
        <w:t xml:space="preserve"> modalità che vi sarà comunicata   ad effettiva conferma di </w:t>
      </w:r>
      <w:r w:rsidR="00592C45" w:rsidRPr="00B76121">
        <w:rPr>
          <w:rFonts w:ascii="Tahoma" w:hAnsi="Tahoma" w:cs="Tahoma"/>
        </w:rPr>
        <w:t>attivazione del</w:t>
      </w:r>
      <w:r w:rsidR="003D6FA8" w:rsidRPr="00B76121">
        <w:rPr>
          <w:rFonts w:ascii="Tahoma" w:hAnsi="Tahoma" w:cs="Tahoma"/>
        </w:rPr>
        <w:t xml:space="preserve"> servizio.</w:t>
      </w:r>
    </w:p>
    <w:p w14:paraId="1D0A56FF" w14:textId="77777777" w:rsidR="00C52B81" w:rsidRDefault="00C52B81" w:rsidP="00C52B81">
      <w:pPr>
        <w:tabs>
          <w:tab w:val="left" w:pos="180"/>
        </w:tabs>
        <w:spacing w:before="120" w:after="120" w:line="200" w:lineRule="atLeast"/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48F6A" wp14:editId="4F4EA036">
                <wp:simplePos x="0" y="0"/>
                <wp:positionH relativeFrom="column">
                  <wp:posOffset>-8890</wp:posOffset>
                </wp:positionH>
                <wp:positionV relativeFrom="paragraph">
                  <wp:posOffset>97790</wp:posOffset>
                </wp:positionV>
                <wp:extent cx="5640705" cy="0"/>
                <wp:effectExtent l="15875" t="7620" r="10795" b="11430"/>
                <wp:wrapNone/>
                <wp:docPr id="4" name="Connettore 2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40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CB7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" o:spid="_x0000_s1026" type="#_x0000_t32" style="position:absolute;margin-left:-.7pt;margin-top:7.7pt;width:444.1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" strokeweight="1pt">
                <v:stroke dashstyle="dash"/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inline distT="0" distB="0" distL="0" distR="0" wp14:anchorId="16651521" wp14:editId="3EE860D7">
            <wp:extent cx="447675" cy="20002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C2C93" w14:textId="2B927611" w:rsidR="00C52B81" w:rsidRPr="002F4AC0" w:rsidRDefault="00C52B81" w:rsidP="00C52B81">
      <w:pPr>
        <w:spacing w:after="120"/>
        <w:contextualSpacing/>
        <w:jc w:val="both"/>
        <w:rPr>
          <w:u w:val="single"/>
        </w:rPr>
      </w:pPr>
      <w:r w:rsidRPr="002F4AC0">
        <w:rPr>
          <w:u w:val="single"/>
        </w:rPr>
        <w:t>Vi chiediamo</w:t>
      </w:r>
      <w:r>
        <w:rPr>
          <w:u w:val="single"/>
        </w:rPr>
        <w:t xml:space="preserve">, se interessati all’iscrizione, </w:t>
      </w:r>
      <w:r w:rsidRPr="002F4AC0">
        <w:rPr>
          <w:u w:val="single"/>
        </w:rPr>
        <w:t>di compilare e riconsegnare il seguente modulo</w:t>
      </w:r>
      <w:r>
        <w:rPr>
          <w:u w:val="single"/>
        </w:rPr>
        <w:t xml:space="preserve"> entro il </w:t>
      </w:r>
      <w:r w:rsidR="007D1A54">
        <w:rPr>
          <w:u w:val="single"/>
        </w:rPr>
        <w:t>15</w:t>
      </w:r>
      <w:r>
        <w:rPr>
          <w:u w:val="single"/>
        </w:rPr>
        <w:t>/0</w:t>
      </w:r>
      <w:r w:rsidR="003D6FA8">
        <w:rPr>
          <w:u w:val="single"/>
        </w:rPr>
        <w:t>7</w:t>
      </w:r>
      <w:r>
        <w:rPr>
          <w:u w:val="single"/>
        </w:rPr>
        <w:t>/202</w:t>
      </w:r>
      <w:r w:rsidR="003D6FA8">
        <w:rPr>
          <w:u w:val="single"/>
        </w:rPr>
        <w:t>1</w:t>
      </w:r>
      <w:r w:rsidRPr="002F4AC0">
        <w:rPr>
          <w:u w:val="single"/>
        </w:rPr>
        <w:t xml:space="preserve"> </w:t>
      </w:r>
      <w:r>
        <w:rPr>
          <w:u w:val="single"/>
        </w:rPr>
        <w:t xml:space="preserve">tramite email all’indirizzo di posta elettronica: </w:t>
      </w:r>
      <w:hyperlink r:id="rId9" w:history="1">
        <w:r w:rsidR="009258B8" w:rsidRPr="00F14ED5">
          <w:rPr>
            <w:rStyle w:val="Collegamentoipertestuale"/>
          </w:rPr>
          <w:t>segreteria@comune.berlingo.bs.it</w:t>
        </w:r>
      </w:hyperlink>
      <w:r>
        <w:rPr>
          <w:u w:val="single"/>
        </w:rPr>
        <w:t xml:space="preserve"> – </w:t>
      </w:r>
      <w:r w:rsidR="00F3726D">
        <w:rPr>
          <w:u w:val="single"/>
        </w:rPr>
        <w:t>In alternativa</w:t>
      </w:r>
      <w:r>
        <w:rPr>
          <w:u w:val="single"/>
        </w:rPr>
        <w:t xml:space="preserve"> consegnand</w:t>
      </w:r>
      <w:r w:rsidR="00F3726D">
        <w:rPr>
          <w:u w:val="single"/>
        </w:rPr>
        <w:t xml:space="preserve">olo presso gli uffici comunali previo appuntamento </w:t>
      </w:r>
      <w:r>
        <w:rPr>
          <w:u w:val="single"/>
        </w:rPr>
        <w:t>t</w:t>
      </w:r>
      <w:r w:rsidR="00F3726D">
        <w:rPr>
          <w:u w:val="single"/>
        </w:rPr>
        <w:t>elefonico al n. 0309787247 int.2 oppure int.</w:t>
      </w:r>
      <w:r>
        <w:rPr>
          <w:u w:val="single"/>
        </w:rPr>
        <w:t>4</w:t>
      </w:r>
      <w:r w:rsidR="00F3726D">
        <w:rPr>
          <w:u w:val="single"/>
        </w:rPr>
        <w:t>.</w:t>
      </w:r>
    </w:p>
    <w:p w14:paraId="64B6D2D3" w14:textId="77777777" w:rsidR="00C52B81" w:rsidRPr="00EA178D" w:rsidRDefault="00C52B81" w:rsidP="00C52B81">
      <w:pPr>
        <w:spacing w:after="120"/>
        <w:contextualSpacing/>
        <w:jc w:val="both"/>
        <w:rPr>
          <w:sz w:val="16"/>
          <w:szCs w:val="16"/>
        </w:rPr>
      </w:pPr>
      <w:r>
        <w:t xml:space="preserve"> </w:t>
      </w:r>
    </w:p>
    <w:p w14:paraId="54C2D72C" w14:textId="77777777" w:rsidR="00C52B81" w:rsidRDefault="00C52B81" w:rsidP="00C52B81">
      <w:pPr>
        <w:spacing w:after="240" w:line="360" w:lineRule="auto"/>
        <w:contextualSpacing/>
        <w:jc w:val="both"/>
      </w:pPr>
      <w:r>
        <w:t xml:space="preserve">Il sottoscritto (cognome e nome) __________________________________________ </w:t>
      </w:r>
    </w:p>
    <w:p w14:paraId="51C589C0" w14:textId="77777777" w:rsidR="00C52B81" w:rsidRDefault="00C52B81" w:rsidP="00C52B81">
      <w:pPr>
        <w:spacing w:after="240" w:line="360" w:lineRule="auto"/>
        <w:contextualSpacing/>
        <w:jc w:val="center"/>
        <w:rPr>
          <w:b/>
        </w:rPr>
      </w:pPr>
      <w:r w:rsidRPr="00633CF9">
        <w:rPr>
          <w:b/>
        </w:rPr>
        <w:t>in qualità di genitore/tutore legale</w:t>
      </w:r>
      <w:r>
        <w:rPr>
          <w:b/>
        </w:rPr>
        <w:t xml:space="preserve"> dichiaro di essere interessato all’iscrizione al servizio</w:t>
      </w:r>
    </w:p>
    <w:p w14:paraId="224271A1" w14:textId="77777777" w:rsidR="00C52B81" w:rsidRPr="008665AB" w:rsidRDefault="00C52B81" w:rsidP="00C52B81">
      <w:pPr>
        <w:spacing w:after="240" w:line="360" w:lineRule="auto"/>
        <w:contextualSpacing/>
        <w:jc w:val="center"/>
        <w:rPr>
          <w:b/>
        </w:rPr>
      </w:pPr>
      <w:r>
        <w:rPr>
          <w:b/>
        </w:rPr>
        <w:t xml:space="preserve">“Punto </w:t>
      </w:r>
      <w:r w:rsidRPr="008665AB">
        <w:rPr>
          <w:b/>
        </w:rPr>
        <w:t>Studio… e virgola”</w:t>
      </w:r>
    </w:p>
    <w:p w14:paraId="6A0DF006" w14:textId="77777777" w:rsidR="00C52B81" w:rsidRPr="00394ECB" w:rsidRDefault="00C52B81" w:rsidP="003D6FA8">
      <w:pPr>
        <w:spacing w:after="240"/>
        <w:contextualSpacing/>
      </w:pPr>
      <w:r w:rsidRPr="00394ECB">
        <w:t>comunicando i seguenti dati anagrafici</w:t>
      </w:r>
    </w:p>
    <w:p w14:paraId="0CD5E8F1" w14:textId="7E1CDAD5" w:rsidR="007E0BA9" w:rsidRDefault="00C52B81" w:rsidP="007E0BA9">
      <w:pPr>
        <w:spacing w:after="240"/>
        <w:contextualSpacing/>
        <w:jc w:val="both"/>
      </w:pPr>
      <w:r>
        <w:t xml:space="preserve"> del minore (cognome e nome) _______________________________________ nato il ____________ a _________________ che frequenterà nell’anno scolastico 202</w:t>
      </w:r>
      <w:r w:rsidR="00904D29">
        <w:t>2</w:t>
      </w:r>
      <w:r>
        <w:t>/202</w:t>
      </w:r>
      <w:r w:rsidR="00904D29">
        <w:t>3</w:t>
      </w:r>
      <w:r>
        <w:t xml:space="preserve"> la classe _____ sez. _____ residente a ____________________ in via _______________________________ n. _______</w:t>
      </w:r>
    </w:p>
    <w:p w14:paraId="4BA2D96C" w14:textId="186C4669" w:rsidR="007E0BA9" w:rsidRDefault="00C52B81" w:rsidP="007E0BA9">
      <w:pPr>
        <w:spacing w:after="240"/>
        <w:contextualSpacing/>
        <w:jc w:val="both"/>
      </w:pPr>
      <w:r>
        <w:t xml:space="preserve">recapiti telefonici: (papà) ____________________ (mamma) _____________________ </w:t>
      </w:r>
    </w:p>
    <w:p w14:paraId="56B3912E" w14:textId="0F8F289D" w:rsidR="00C52B81" w:rsidRDefault="00C52B81" w:rsidP="00C52B81">
      <w:pPr>
        <w:spacing w:after="240" w:line="360" w:lineRule="auto"/>
        <w:contextualSpacing/>
        <w:jc w:val="both"/>
      </w:pPr>
      <w:r>
        <w:t>(</w:t>
      </w:r>
      <w:r w:rsidR="007E0BA9">
        <w:t xml:space="preserve">tel. </w:t>
      </w:r>
      <w:r>
        <w:t xml:space="preserve">casa) ________________, Indirizzo mail: ____________________________ </w:t>
      </w:r>
    </w:p>
    <w:p w14:paraId="41D57285" w14:textId="77777777" w:rsidR="00C52B81" w:rsidRDefault="00C52B81" w:rsidP="00C52B81">
      <w:pPr>
        <w:spacing w:after="240" w:line="360" w:lineRule="auto"/>
        <w:ind w:left="4248" w:firstLine="708"/>
        <w:contextualSpacing/>
        <w:jc w:val="both"/>
      </w:pPr>
      <w:r>
        <w:t>Firma_______________________________</w:t>
      </w:r>
    </w:p>
    <w:p w14:paraId="349725DE" w14:textId="77777777" w:rsidR="00EB72A0" w:rsidRPr="00EB72A0" w:rsidRDefault="00C52B81" w:rsidP="006F64FB">
      <w:pPr>
        <w:pStyle w:val="NormaleIntestazione"/>
        <w:jc w:val="center"/>
        <w:rPr>
          <w:rFonts w:asciiTheme="minorHAnsi" w:hAnsiTheme="minorHAnsi"/>
          <w:iCs/>
          <w:sz w:val="24"/>
          <w:szCs w:val="24"/>
          <w:lang w:val="it-IT"/>
        </w:rPr>
      </w:pPr>
      <w:r w:rsidRPr="00C52B81">
        <w:rPr>
          <w:b/>
          <w:u w:val="single"/>
          <w:lang w:val="it-IT"/>
        </w:rPr>
        <w:t>L’ iscrizione è da intendersi vincolante per tutto l’anno scolastico ed eventuali ritiri in itinere dovranno essere debitamente giustificati</w:t>
      </w:r>
    </w:p>
    <w:sectPr w:rsidR="00EB72A0" w:rsidRPr="00EB72A0" w:rsidSect="00440FA7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FE21" w14:textId="77777777" w:rsidR="007D7767" w:rsidRDefault="007D7767">
      <w:r>
        <w:separator/>
      </w:r>
    </w:p>
  </w:endnote>
  <w:endnote w:type="continuationSeparator" w:id="0">
    <w:p w14:paraId="376B4A78" w14:textId="77777777" w:rsidR="007D7767" w:rsidRDefault="007D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24D8" w14:textId="77777777" w:rsidR="003C6562" w:rsidRDefault="003C6562">
    <w:pPr>
      <w:pStyle w:val="Intestazione"/>
      <w:pBdr>
        <w:bottom w:val="single" w:sz="12" w:space="1" w:color="auto"/>
      </w:pBdr>
      <w:jc w:val="center"/>
      <w:rPr>
        <w:szCs w:val="22"/>
      </w:rPr>
    </w:pPr>
  </w:p>
  <w:p w14:paraId="0EEF7213" w14:textId="77777777" w:rsidR="00E84324" w:rsidRPr="00364BB3" w:rsidRDefault="00E84324" w:rsidP="00E84324">
    <w:pPr>
      <w:pStyle w:val="Intestazione"/>
      <w:jc w:val="center"/>
      <w:rPr>
        <w:sz w:val="18"/>
        <w:szCs w:val="18"/>
      </w:rPr>
    </w:pPr>
    <w:r w:rsidRPr="00364BB3">
      <w:rPr>
        <w:sz w:val="18"/>
        <w:szCs w:val="18"/>
      </w:rPr>
      <w:t xml:space="preserve">Piazza Paolo VI, 2 – 25030 Berlingo (Bs) - </w:t>
    </w:r>
    <w:r w:rsidRPr="00364BB3">
      <w:rPr>
        <w:bCs/>
        <w:sz w:val="18"/>
      </w:rPr>
      <w:t>T</w:t>
    </w:r>
    <w:r w:rsidRPr="00364BB3">
      <w:rPr>
        <w:sz w:val="18"/>
        <w:szCs w:val="18"/>
      </w:rPr>
      <w:t>el. 030.9787247 – Fax 030.978182</w:t>
    </w:r>
  </w:p>
  <w:p w14:paraId="12F80332" w14:textId="77777777" w:rsidR="00364BB3" w:rsidRPr="00364BB3" w:rsidRDefault="00E84324" w:rsidP="00364BB3">
    <w:pPr>
      <w:pStyle w:val="Intestazione"/>
      <w:jc w:val="center"/>
      <w:rPr>
        <w:rFonts w:ascii="Verdana" w:hAnsi="Verdana"/>
        <w:i/>
        <w:szCs w:val="22"/>
      </w:rPr>
    </w:pPr>
    <w:r w:rsidRPr="00364BB3">
      <w:rPr>
        <w:bCs/>
        <w:sz w:val="18"/>
        <w:szCs w:val="18"/>
      </w:rPr>
      <w:t xml:space="preserve">P. IVA - C.F.  </w:t>
    </w:r>
    <w:r w:rsidRPr="00364BB3">
      <w:rPr>
        <w:rStyle w:val="skypepnhtextspan"/>
        <w:sz w:val="18"/>
        <w:szCs w:val="18"/>
      </w:rPr>
      <w:t>00955490172</w:t>
    </w:r>
    <w:r w:rsidRPr="00364BB3">
      <w:rPr>
        <w:rStyle w:val="skypepnhrightspan"/>
      </w:rPr>
      <w:t> </w:t>
    </w:r>
    <w:r w:rsidR="00364BB3" w:rsidRPr="00364BB3">
      <w:rPr>
        <w:rStyle w:val="skypepnhrightspan"/>
      </w:rPr>
      <w:t>–</w:t>
    </w:r>
    <w:r w:rsidRPr="00364BB3">
      <w:rPr>
        <w:rStyle w:val="skypepnhrightspan"/>
      </w:rPr>
      <w:t xml:space="preserve"> </w:t>
    </w:r>
    <w:r w:rsidR="00364BB3" w:rsidRPr="00364BB3">
      <w:rPr>
        <w:bCs/>
        <w:sz w:val="18"/>
      </w:rPr>
      <w:t>Pec</w:t>
    </w:r>
    <w:r w:rsidR="00364BB3">
      <w:rPr>
        <w:bCs/>
        <w:i/>
        <w:sz w:val="18"/>
      </w:rPr>
      <w:t xml:space="preserve">: </w:t>
    </w:r>
    <w:hyperlink r:id="rId1" w:history="1">
      <w:r w:rsidR="00364BB3" w:rsidRPr="00364BB3">
        <w:rPr>
          <w:rStyle w:val="Collegamentoipertestuale"/>
          <w:bCs/>
          <w:i/>
          <w:sz w:val="18"/>
          <w:szCs w:val="16"/>
        </w:rPr>
        <w:t>protocollo@pec.comune.berlingo.bs.it</w:t>
      </w:r>
    </w:hyperlink>
    <w:r w:rsidRPr="00364BB3">
      <w:rPr>
        <w:bCs/>
        <w:i/>
        <w:sz w:val="18"/>
      </w:rPr>
      <w:t xml:space="preserve">; </w:t>
    </w:r>
    <w:r w:rsidR="00364BB3">
      <w:rPr>
        <w:bCs/>
        <w:i/>
        <w:sz w:val="18"/>
      </w:rPr>
      <w:t xml:space="preserve">e-mail: </w:t>
    </w:r>
    <w:hyperlink r:id="rId2" w:history="1">
      <w:r w:rsidRPr="00364BB3">
        <w:rPr>
          <w:rStyle w:val="Collegamentoipertestuale"/>
          <w:bCs/>
          <w:i/>
          <w:sz w:val="18"/>
          <w:szCs w:val="16"/>
        </w:rPr>
        <w:t>info@comune.berlingo.bs.it</w:t>
      </w:r>
    </w:hyperlink>
    <w:r w:rsidRPr="00364BB3">
      <w:rPr>
        <w:bCs/>
        <w:i/>
        <w:sz w:val="18"/>
        <w:szCs w:val="16"/>
      </w:rPr>
      <w:t>;</w:t>
    </w:r>
    <w:r w:rsidR="00364BB3" w:rsidRPr="00364BB3">
      <w:rPr>
        <w:rFonts w:ascii="Verdana" w:hAnsi="Verdana"/>
        <w:i/>
        <w:szCs w:val="22"/>
      </w:rPr>
      <w:t xml:space="preserve"> </w:t>
    </w:r>
    <w:hyperlink r:id="rId3" w:history="1">
      <w:r w:rsidR="00364BB3" w:rsidRPr="00364BB3">
        <w:rPr>
          <w:rStyle w:val="Collegamentoipertestuale"/>
          <w:bCs/>
          <w:i/>
          <w:sz w:val="18"/>
          <w:szCs w:val="16"/>
        </w:rPr>
        <w:t>www.comune.berlingo.bs.it</w:t>
      </w:r>
    </w:hyperlink>
  </w:p>
  <w:p w14:paraId="4F9F42CB" w14:textId="77777777" w:rsidR="00E84324" w:rsidRPr="00364BB3" w:rsidRDefault="00E84324" w:rsidP="00E84324">
    <w:pPr>
      <w:pStyle w:val="Pidipagina"/>
      <w:jc w:val="center"/>
      <w:rPr>
        <w:bCs/>
        <w:i/>
        <w:sz w:val="18"/>
        <w:szCs w:val="16"/>
      </w:rPr>
    </w:pPr>
  </w:p>
  <w:p w14:paraId="2BD25757" w14:textId="77777777" w:rsidR="00364BB3" w:rsidRPr="00364BB3" w:rsidRDefault="00364BB3" w:rsidP="00E84324">
    <w:pPr>
      <w:pStyle w:val="Pidipagina"/>
      <w:jc w:val="center"/>
      <w:rPr>
        <w:i/>
      </w:rPr>
    </w:pPr>
  </w:p>
  <w:p w14:paraId="3F6D662B" w14:textId="77777777" w:rsidR="00E84324" w:rsidRDefault="00E84324">
    <w:pPr>
      <w:pStyle w:val="Intestazione"/>
      <w:jc w:val="center"/>
      <w:rPr>
        <w:rFonts w:ascii="Verdana" w:hAnsi="Verdana"/>
        <w:szCs w:val="22"/>
      </w:rPr>
    </w:pPr>
  </w:p>
  <w:p w14:paraId="62F556FC" w14:textId="77777777" w:rsidR="003C6562" w:rsidRDefault="003C65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E760" w14:textId="77777777" w:rsidR="007D7767" w:rsidRDefault="007D7767">
      <w:r>
        <w:separator/>
      </w:r>
    </w:p>
  </w:footnote>
  <w:footnote w:type="continuationSeparator" w:id="0">
    <w:p w14:paraId="38C6DB60" w14:textId="77777777" w:rsidR="007D7767" w:rsidRDefault="007D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A4C47" w14:textId="77777777" w:rsidR="00FC12BD" w:rsidRDefault="00440FA7" w:rsidP="00FC12BD">
    <w:pPr>
      <w:pStyle w:val="NormaleIntestazione"/>
      <w:jc w:val="right"/>
      <w:rPr>
        <w:i/>
        <w:iCs/>
        <w:lang w:val="it-IT"/>
      </w:rPr>
    </w:pPr>
    <w:r>
      <w:rPr>
        <w:lang w:val="it-IT"/>
      </w:rPr>
      <w:drawing>
        <wp:anchor distT="0" distB="0" distL="114300" distR="114300" simplePos="0" relativeHeight="251660288" behindDoc="0" locked="0" layoutInCell="1" allowOverlap="1" wp14:anchorId="4A47D437" wp14:editId="40A50EDC">
          <wp:simplePos x="0" y="0"/>
          <wp:positionH relativeFrom="margin">
            <wp:align>right</wp:align>
          </wp:positionH>
          <wp:positionV relativeFrom="margin">
            <wp:posOffset>-990600</wp:posOffset>
          </wp:positionV>
          <wp:extent cx="1059815" cy="790575"/>
          <wp:effectExtent l="0" t="0" r="6985" b="9525"/>
          <wp:wrapSquare wrapText="bothSides"/>
          <wp:docPr id="2" name="Immagine 1" descr="virtuosi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virtuosi 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it-IT"/>
      </w:rPr>
      <w:drawing>
        <wp:anchor distT="0" distB="0" distL="114300" distR="114300" simplePos="0" relativeHeight="251657216" behindDoc="1" locked="0" layoutInCell="1" allowOverlap="1" wp14:anchorId="1737DACD" wp14:editId="54D1ABE2">
          <wp:simplePos x="0" y="0"/>
          <wp:positionH relativeFrom="margin">
            <wp:align>left</wp:align>
          </wp:positionH>
          <wp:positionV relativeFrom="margin">
            <wp:posOffset>-1047750</wp:posOffset>
          </wp:positionV>
          <wp:extent cx="735330" cy="1004570"/>
          <wp:effectExtent l="0" t="0" r="7620" b="5080"/>
          <wp:wrapSquare wrapText="bothSides"/>
          <wp:docPr id="1" name="Immagine 2" descr="logo berling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berlingo picc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D35BB" w14:textId="77777777" w:rsidR="00FC12BD" w:rsidRDefault="00FC12BD" w:rsidP="00FC12BD">
    <w:pPr>
      <w:pStyle w:val="NormaleIntestazione"/>
      <w:rPr>
        <w:i/>
        <w:iCs/>
        <w:lang w:val="it-IT"/>
      </w:rPr>
    </w:pPr>
  </w:p>
  <w:p w14:paraId="01A31D2E" w14:textId="77777777" w:rsidR="00FC12BD" w:rsidRDefault="00FC12BD" w:rsidP="00FC12BD">
    <w:pPr>
      <w:pStyle w:val="Titolo"/>
      <w:tabs>
        <w:tab w:val="left" w:pos="735"/>
        <w:tab w:val="center" w:pos="4819"/>
      </w:tabs>
      <w:rPr>
        <w:rFonts w:ascii="Garamond" w:hAnsi="Garamond"/>
        <w:i/>
        <w:szCs w:val="52"/>
      </w:rPr>
    </w:pPr>
    <w:r>
      <w:rPr>
        <w:rFonts w:ascii="Garamond" w:hAnsi="Garamond"/>
        <w:b w:val="0"/>
        <w:szCs w:val="52"/>
      </w:rPr>
      <w:t>COMUNE DI BERLINGO</w:t>
    </w:r>
  </w:p>
  <w:p w14:paraId="69A323CF" w14:textId="77777777" w:rsidR="00FC12BD" w:rsidRPr="004C3763" w:rsidRDefault="00FC12BD" w:rsidP="00FC12BD">
    <w:pPr>
      <w:pStyle w:val="Sottotitolo"/>
      <w:rPr>
        <w:rFonts w:ascii="Garamond" w:hAnsi="Garamond" w:cs="Arial"/>
        <w:b/>
        <w:i w:val="0"/>
        <w:iCs/>
      </w:rPr>
    </w:pPr>
    <w:r w:rsidRPr="004C3763">
      <w:rPr>
        <w:rFonts w:ascii="Garamond" w:hAnsi="Garamond" w:cs="Arial"/>
        <w:b/>
        <w:i w:val="0"/>
        <w:iCs/>
      </w:rPr>
      <w:t>Provincia di Brescia</w:t>
    </w:r>
  </w:p>
  <w:p w14:paraId="32A19B96" w14:textId="77777777" w:rsidR="00FC12BD" w:rsidRDefault="00FC12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56"/>
    <w:multiLevelType w:val="hybridMultilevel"/>
    <w:tmpl w:val="7DB0283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372441"/>
    <w:multiLevelType w:val="hybridMultilevel"/>
    <w:tmpl w:val="0D664E76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1292F"/>
    <w:multiLevelType w:val="hybridMultilevel"/>
    <w:tmpl w:val="07A47E9E"/>
    <w:lvl w:ilvl="0" w:tplc="6A40B276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A40376"/>
    <w:multiLevelType w:val="hybridMultilevel"/>
    <w:tmpl w:val="EC04E5A4"/>
    <w:lvl w:ilvl="0" w:tplc="813087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448FB"/>
    <w:multiLevelType w:val="hybridMultilevel"/>
    <w:tmpl w:val="1C149434"/>
    <w:lvl w:ilvl="0" w:tplc="59385264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D92C6C"/>
    <w:multiLevelType w:val="hybridMultilevel"/>
    <w:tmpl w:val="B98A6B94"/>
    <w:lvl w:ilvl="0" w:tplc="5938526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664184">
    <w:abstractNumId w:val="3"/>
  </w:num>
  <w:num w:numId="2" w16cid:durableId="1458796249">
    <w:abstractNumId w:val="2"/>
  </w:num>
  <w:num w:numId="3" w16cid:durableId="1262226577">
    <w:abstractNumId w:val="4"/>
  </w:num>
  <w:num w:numId="4" w16cid:durableId="1310138646">
    <w:abstractNumId w:val="5"/>
  </w:num>
  <w:num w:numId="5" w16cid:durableId="1691570465">
    <w:abstractNumId w:val="1"/>
  </w:num>
  <w:num w:numId="6" w16cid:durableId="143150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E39"/>
    <w:rsid w:val="0002718A"/>
    <w:rsid w:val="0004002A"/>
    <w:rsid w:val="000B543E"/>
    <w:rsid w:val="000F35A7"/>
    <w:rsid w:val="00100633"/>
    <w:rsid w:val="0011640C"/>
    <w:rsid w:val="00132FFA"/>
    <w:rsid w:val="00140647"/>
    <w:rsid w:val="001719F0"/>
    <w:rsid w:val="001729A5"/>
    <w:rsid w:val="001731A5"/>
    <w:rsid w:val="00180752"/>
    <w:rsid w:val="001863B3"/>
    <w:rsid w:val="001A668F"/>
    <w:rsid w:val="001B35DC"/>
    <w:rsid w:val="002219D7"/>
    <w:rsid w:val="00266D46"/>
    <w:rsid w:val="002B1FE0"/>
    <w:rsid w:val="002F1ECD"/>
    <w:rsid w:val="002F28C1"/>
    <w:rsid w:val="0032728E"/>
    <w:rsid w:val="00342E39"/>
    <w:rsid w:val="00364BB3"/>
    <w:rsid w:val="00364CEF"/>
    <w:rsid w:val="003C6562"/>
    <w:rsid w:val="003D6FA8"/>
    <w:rsid w:val="003D7641"/>
    <w:rsid w:val="003F11C8"/>
    <w:rsid w:val="00412E04"/>
    <w:rsid w:val="00440FA7"/>
    <w:rsid w:val="00477187"/>
    <w:rsid w:val="004A28EE"/>
    <w:rsid w:val="004C3763"/>
    <w:rsid w:val="0056687E"/>
    <w:rsid w:val="00592C45"/>
    <w:rsid w:val="005A6D72"/>
    <w:rsid w:val="005D1697"/>
    <w:rsid w:val="006067BD"/>
    <w:rsid w:val="00606E2D"/>
    <w:rsid w:val="0063405F"/>
    <w:rsid w:val="00641C0B"/>
    <w:rsid w:val="00662F2B"/>
    <w:rsid w:val="006D6DB5"/>
    <w:rsid w:val="006F64FB"/>
    <w:rsid w:val="0075415D"/>
    <w:rsid w:val="00782DB6"/>
    <w:rsid w:val="007D1A54"/>
    <w:rsid w:val="007D7767"/>
    <w:rsid w:val="007E0BA9"/>
    <w:rsid w:val="007E31BF"/>
    <w:rsid w:val="008061A4"/>
    <w:rsid w:val="0084461A"/>
    <w:rsid w:val="008C0E9F"/>
    <w:rsid w:val="008C3829"/>
    <w:rsid w:val="008F35F7"/>
    <w:rsid w:val="00901F18"/>
    <w:rsid w:val="009025DD"/>
    <w:rsid w:val="00902DCF"/>
    <w:rsid w:val="00904D29"/>
    <w:rsid w:val="009258B8"/>
    <w:rsid w:val="0098684C"/>
    <w:rsid w:val="009B1D15"/>
    <w:rsid w:val="009C16AE"/>
    <w:rsid w:val="00A80E2C"/>
    <w:rsid w:val="00A91FC0"/>
    <w:rsid w:val="00A934EA"/>
    <w:rsid w:val="00AD44B3"/>
    <w:rsid w:val="00AE3349"/>
    <w:rsid w:val="00B02154"/>
    <w:rsid w:val="00B76121"/>
    <w:rsid w:val="00B775A1"/>
    <w:rsid w:val="00B77ADD"/>
    <w:rsid w:val="00BB261D"/>
    <w:rsid w:val="00BD0F87"/>
    <w:rsid w:val="00C0410C"/>
    <w:rsid w:val="00C52B81"/>
    <w:rsid w:val="00C736A3"/>
    <w:rsid w:val="00C837E0"/>
    <w:rsid w:val="00C90468"/>
    <w:rsid w:val="00CA1E3A"/>
    <w:rsid w:val="00CA797A"/>
    <w:rsid w:val="00D81F82"/>
    <w:rsid w:val="00D93871"/>
    <w:rsid w:val="00DC65E0"/>
    <w:rsid w:val="00E84324"/>
    <w:rsid w:val="00EB72A0"/>
    <w:rsid w:val="00EC7403"/>
    <w:rsid w:val="00EE02FA"/>
    <w:rsid w:val="00F133FF"/>
    <w:rsid w:val="00F3726D"/>
    <w:rsid w:val="00F63DBC"/>
    <w:rsid w:val="00F81F36"/>
    <w:rsid w:val="00FA595D"/>
    <w:rsid w:val="00FC12BD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67BE754"/>
  <w15:docId w15:val="{B9A4AE22-BBDC-4BB0-96CB-97098081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firstLine="708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7A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jc w:val="center"/>
    </w:pPr>
    <w:rPr>
      <w:b/>
      <w:sz w:val="48"/>
      <w:szCs w:val="20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i/>
      <w:sz w:val="32"/>
      <w:szCs w:val="20"/>
    </w:rPr>
  </w:style>
  <w:style w:type="paragraph" w:styleId="Corpotesto">
    <w:name w:val="Body Text"/>
    <w:basedOn w:val="Normale"/>
    <w:semiHidden/>
    <w:pPr>
      <w:jc w:val="both"/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2">
    <w:name w:val="Body Text 2"/>
    <w:basedOn w:val="Normale"/>
    <w:semiHidden/>
    <w:pPr>
      <w:spacing w:line="480" w:lineRule="auto"/>
    </w:pPr>
    <w:rPr>
      <w:sz w:val="14"/>
    </w:rPr>
  </w:style>
  <w:style w:type="paragraph" w:styleId="Rientrocorpodeltesto">
    <w:name w:val="Body Text Indent"/>
    <w:basedOn w:val="Normale"/>
    <w:semiHidden/>
    <w:pPr>
      <w:spacing w:line="480" w:lineRule="auto"/>
      <w:ind w:firstLine="708"/>
      <w:jc w:val="both"/>
    </w:p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semiHidden/>
    <w:pPr>
      <w:ind w:left="360"/>
    </w:pPr>
  </w:style>
  <w:style w:type="paragraph" w:styleId="Rientrocorpodeltesto2">
    <w:name w:val="Body Text Indent 2"/>
    <w:basedOn w:val="Normale"/>
    <w:semiHidden/>
    <w:pPr>
      <w:ind w:left="6300"/>
    </w:pPr>
  </w:style>
  <w:style w:type="paragraph" w:styleId="NormaleWeb">
    <w:name w:val="Normal (Web)"/>
    <w:basedOn w:val="Normale"/>
    <w:semiHidden/>
    <w:pPr>
      <w:spacing w:before="60" w:after="60"/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IntestazioneCarattere">
    <w:name w:val="Intestazione Carattere"/>
    <w:link w:val="Intestazione"/>
    <w:semiHidden/>
    <w:rsid w:val="00E84324"/>
  </w:style>
  <w:style w:type="character" w:customStyle="1" w:styleId="PidipaginaCarattere">
    <w:name w:val="Piè di pagina Carattere"/>
    <w:link w:val="Pidipagina"/>
    <w:semiHidden/>
    <w:rsid w:val="00E84324"/>
    <w:rPr>
      <w:sz w:val="24"/>
      <w:szCs w:val="24"/>
    </w:rPr>
  </w:style>
  <w:style w:type="character" w:customStyle="1" w:styleId="skypepnhtextspan">
    <w:name w:val="skype_pnh_text_span"/>
    <w:rsid w:val="00E84324"/>
  </w:style>
  <w:style w:type="character" w:customStyle="1" w:styleId="skypepnhrightspan">
    <w:name w:val="skype_pnh_right_span"/>
    <w:rsid w:val="00E84324"/>
  </w:style>
  <w:style w:type="character" w:customStyle="1" w:styleId="TitoloCarattere">
    <w:name w:val="Titolo Carattere"/>
    <w:link w:val="Titolo"/>
    <w:rsid w:val="00364BB3"/>
    <w:rPr>
      <w:b/>
      <w:sz w:val="48"/>
    </w:rPr>
  </w:style>
  <w:style w:type="character" w:customStyle="1" w:styleId="SottotitoloCarattere">
    <w:name w:val="Sottotitolo Carattere"/>
    <w:link w:val="Sottotitolo"/>
    <w:rsid w:val="00364BB3"/>
    <w:rPr>
      <w:i/>
      <w:sz w:val="32"/>
    </w:rPr>
  </w:style>
  <w:style w:type="paragraph" w:customStyle="1" w:styleId="NormaleIntestazione">
    <w:name w:val="NormaleIntestazione"/>
    <w:rsid w:val="00364BB3"/>
    <w:pPr>
      <w:autoSpaceDE w:val="0"/>
      <w:autoSpaceDN w:val="0"/>
    </w:pPr>
    <w:rPr>
      <w:rFonts w:ascii="Arial" w:hAnsi="Arial" w:cs="Arial"/>
      <w:noProof/>
      <w:lang w:val="en-US"/>
    </w:rPr>
  </w:style>
  <w:style w:type="character" w:customStyle="1" w:styleId="Titolo4Carattere">
    <w:name w:val="Titolo 4 Carattere"/>
    <w:link w:val="Titolo4"/>
    <w:uiPriority w:val="9"/>
    <w:semiHidden/>
    <w:rsid w:val="00B77ADD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B021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9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@comune.berlingo.bs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berlingo.bs.it" TargetMode="External"/><Relationship Id="rId2" Type="http://schemas.openxmlformats.org/officeDocument/2006/relationships/hyperlink" Target="mailto:info@comune.berlingo.bs.it" TargetMode="External"/><Relationship Id="rId1" Type="http://schemas.openxmlformats.org/officeDocument/2006/relationships/hyperlink" Target="mailto:protocollo@pec.comune.berlingo.b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C%20O%20M%20U%20N%20E%20%20%20%20D%20I%20%20%20%20%20B%20E%20R%20L%20I%20N%20G%20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5238-B43D-4701-B421-E9DE23FA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 O M U N E    D I     B E R L I N G O.dot</Template>
  <TotalTime>4</TotalTime>
  <Pages>1</Pages>
  <Words>322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 D I     B E R L I N G O</vt:lpstr>
    </vt:vector>
  </TitlesOfParts>
  <Company>COMUNE DI BERLINGO (BS)</Company>
  <LinksUpToDate>false</LinksUpToDate>
  <CharactersWithSpaces>2450</CharactersWithSpaces>
  <SharedDoc>false</SharedDoc>
  <HLinks>
    <vt:vector size="18" baseType="variant">
      <vt:variant>
        <vt:i4>5570565</vt:i4>
      </vt:variant>
      <vt:variant>
        <vt:i4>6</vt:i4>
      </vt:variant>
      <vt:variant>
        <vt:i4>0</vt:i4>
      </vt:variant>
      <vt:variant>
        <vt:i4>5</vt:i4>
      </vt:variant>
      <vt:variant>
        <vt:lpwstr>http://www.comune.berlingo.bs.it/</vt:lpwstr>
      </vt:variant>
      <vt:variant>
        <vt:lpwstr/>
      </vt:variant>
      <vt:variant>
        <vt:i4>7864385</vt:i4>
      </vt:variant>
      <vt:variant>
        <vt:i4>3</vt:i4>
      </vt:variant>
      <vt:variant>
        <vt:i4>0</vt:i4>
      </vt:variant>
      <vt:variant>
        <vt:i4>5</vt:i4>
      </vt:variant>
      <vt:variant>
        <vt:lpwstr>mailto:info@comune.berlingo.bs.it</vt:lpwstr>
      </vt:variant>
      <vt:variant>
        <vt:lpwstr/>
      </vt:variant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mailto:protocollo@pec.comune.berlingo.bs.it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 D I     B E R L I N G O</dc:title>
  <dc:creator>*</dc:creator>
  <cp:lastModifiedBy>Elena Bonomelli</cp:lastModifiedBy>
  <cp:revision>6</cp:revision>
  <cp:lastPrinted>2021-06-29T10:52:00Z</cp:lastPrinted>
  <dcterms:created xsi:type="dcterms:W3CDTF">2022-06-23T12:43:00Z</dcterms:created>
  <dcterms:modified xsi:type="dcterms:W3CDTF">2022-06-29T09:50:00Z</dcterms:modified>
</cp:coreProperties>
</file>