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66C08" w14:textId="37268D75" w:rsidR="00947B16" w:rsidRDefault="00947B16" w:rsidP="006A0836">
      <w:pPr>
        <w:jc w:val="center"/>
        <w:rPr>
          <w:rFonts w:ascii="Garamond" w:hAnsi="Garamond"/>
          <w:bCs/>
        </w:rPr>
      </w:pPr>
    </w:p>
    <w:p w14:paraId="0EDFCE2D" w14:textId="77777777" w:rsidR="005E2C07" w:rsidRPr="005E2C07" w:rsidRDefault="005E2C07" w:rsidP="005E2C07">
      <w:pPr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</w:p>
    <w:p w14:paraId="5D0D82EA" w14:textId="34111859" w:rsidR="006A0836" w:rsidRPr="00EE05B1" w:rsidRDefault="006A0836" w:rsidP="00EE05B1">
      <w:pPr>
        <w:spacing w:line="360" w:lineRule="auto"/>
        <w:jc w:val="center"/>
        <w:rPr>
          <w:rFonts w:ascii="Arial" w:hAnsi="Arial" w:cs="Arial"/>
          <w:b/>
          <w:color w:val="00B050"/>
          <w:spacing w:val="60"/>
          <w:sz w:val="96"/>
          <w:szCs w:val="96"/>
        </w:rPr>
      </w:pPr>
      <w:r w:rsidRPr="00EE05B1">
        <w:rPr>
          <w:rFonts w:ascii="Arial" w:hAnsi="Arial" w:cs="Arial"/>
          <w:b/>
          <w:color w:val="00B050"/>
          <w:spacing w:val="60"/>
          <w:sz w:val="96"/>
          <w:szCs w:val="96"/>
        </w:rPr>
        <w:t>25 APRILE 2021</w:t>
      </w:r>
    </w:p>
    <w:p w14:paraId="1B198912" w14:textId="6AC14EFF" w:rsidR="006A0836" w:rsidRPr="005E2C07" w:rsidRDefault="006A0836" w:rsidP="00EE05B1">
      <w:pPr>
        <w:spacing w:line="360" w:lineRule="auto"/>
        <w:jc w:val="center"/>
        <w:rPr>
          <w:rFonts w:ascii="Niagara Engraved" w:hAnsi="Niagara Engraved"/>
          <w:bCs/>
          <w:spacing w:val="140"/>
          <w:sz w:val="96"/>
          <w:szCs w:val="96"/>
        </w:rPr>
      </w:pPr>
      <w:r w:rsidRPr="005E2C07">
        <w:rPr>
          <w:rFonts w:ascii="Niagara Engraved" w:hAnsi="Niagara Engraved"/>
          <w:bCs/>
          <w:spacing w:val="140"/>
          <w:sz w:val="96"/>
          <w:szCs w:val="96"/>
        </w:rPr>
        <w:t xml:space="preserve"> 76° ANNIVERSARIO</w:t>
      </w:r>
    </w:p>
    <w:p w14:paraId="15006E45" w14:textId="20D07C27" w:rsidR="006A0836" w:rsidRPr="00EE05B1" w:rsidRDefault="006A0836" w:rsidP="00EE05B1">
      <w:pPr>
        <w:spacing w:line="360" w:lineRule="auto"/>
        <w:jc w:val="center"/>
        <w:rPr>
          <w:rFonts w:ascii="Arial" w:hAnsi="Arial" w:cs="Arial"/>
          <w:b/>
          <w:color w:val="FF0000"/>
          <w:spacing w:val="60"/>
          <w:sz w:val="56"/>
          <w:szCs w:val="56"/>
        </w:rPr>
      </w:pPr>
      <w:r w:rsidRPr="00EE05B1">
        <w:rPr>
          <w:rFonts w:ascii="Arial" w:hAnsi="Arial" w:cs="Arial"/>
          <w:b/>
          <w:color w:val="FF0000"/>
          <w:spacing w:val="60"/>
          <w:sz w:val="56"/>
          <w:szCs w:val="56"/>
        </w:rPr>
        <w:t>FESTA DELLA LIBERAZIONE</w:t>
      </w:r>
    </w:p>
    <w:p w14:paraId="665B4F74" w14:textId="77777777" w:rsidR="00EE05B1" w:rsidRDefault="00EE05B1" w:rsidP="006A0836">
      <w:pPr>
        <w:jc w:val="center"/>
        <w:rPr>
          <w:rFonts w:ascii="Garamond" w:hAnsi="Garamond"/>
          <w:bCs/>
        </w:rPr>
      </w:pPr>
    </w:p>
    <w:p w14:paraId="5458888E" w14:textId="7565509A" w:rsidR="00CF6D47" w:rsidRPr="007B408C" w:rsidRDefault="00CF6D47" w:rsidP="009A0646">
      <w:pPr>
        <w:spacing w:line="276" w:lineRule="auto"/>
        <w:jc w:val="center"/>
        <w:rPr>
          <w:rFonts w:ascii="Garamond" w:hAnsi="Garamond"/>
          <w:b/>
          <w:sz w:val="40"/>
          <w:szCs w:val="40"/>
        </w:rPr>
      </w:pPr>
      <w:r w:rsidRPr="007B408C">
        <w:rPr>
          <w:rFonts w:ascii="Garamond" w:hAnsi="Garamond"/>
          <w:b/>
          <w:sz w:val="40"/>
          <w:szCs w:val="40"/>
        </w:rPr>
        <w:t>Ore</w:t>
      </w:r>
      <w:r w:rsidR="0060047B" w:rsidRPr="007B408C">
        <w:rPr>
          <w:rFonts w:ascii="Garamond" w:hAnsi="Garamond"/>
          <w:b/>
          <w:sz w:val="40"/>
          <w:szCs w:val="40"/>
        </w:rPr>
        <w:t xml:space="preserve"> 11:00</w:t>
      </w:r>
    </w:p>
    <w:p w14:paraId="4AD20FFE" w14:textId="1A9EAB5F" w:rsidR="00CF6D47" w:rsidRPr="007B408C" w:rsidRDefault="00CF6D47" w:rsidP="009A0646">
      <w:pPr>
        <w:spacing w:line="276" w:lineRule="auto"/>
        <w:jc w:val="center"/>
        <w:rPr>
          <w:rFonts w:ascii="Arial" w:hAnsi="Arial" w:cs="Arial"/>
          <w:bCs/>
          <w:sz w:val="32"/>
          <w:szCs w:val="32"/>
        </w:rPr>
      </w:pPr>
      <w:r w:rsidRPr="007B408C">
        <w:rPr>
          <w:rFonts w:ascii="Arial" w:hAnsi="Arial" w:cs="Arial"/>
          <w:bCs/>
          <w:sz w:val="32"/>
          <w:szCs w:val="32"/>
        </w:rPr>
        <w:t xml:space="preserve">Momento </w:t>
      </w:r>
      <w:r w:rsidR="007B408C" w:rsidRPr="007B408C">
        <w:rPr>
          <w:rFonts w:ascii="Arial" w:hAnsi="Arial" w:cs="Arial"/>
          <w:bCs/>
          <w:sz w:val="32"/>
          <w:szCs w:val="32"/>
        </w:rPr>
        <w:t>C</w:t>
      </w:r>
      <w:r w:rsidRPr="007B408C">
        <w:rPr>
          <w:rFonts w:ascii="Arial" w:hAnsi="Arial" w:cs="Arial"/>
          <w:bCs/>
          <w:sz w:val="32"/>
          <w:szCs w:val="32"/>
        </w:rPr>
        <w:t>ommemorativo</w:t>
      </w:r>
      <w:r w:rsidR="00DE2B02" w:rsidRPr="007B408C">
        <w:rPr>
          <w:rFonts w:ascii="Arial" w:hAnsi="Arial" w:cs="Arial"/>
          <w:bCs/>
          <w:sz w:val="32"/>
          <w:szCs w:val="32"/>
        </w:rPr>
        <w:t xml:space="preserve"> in forma statica</w:t>
      </w:r>
    </w:p>
    <w:p w14:paraId="625CA1A6" w14:textId="61836A45" w:rsidR="00CF6D47" w:rsidRPr="007B408C" w:rsidRDefault="0060047B" w:rsidP="009A0646">
      <w:pPr>
        <w:spacing w:line="276" w:lineRule="auto"/>
        <w:jc w:val="center"/>
        <w:rPr>
          <w:rFonts w:ascii="Arial" w:hAnsi="Arial" w:cs="Arial"/>
          <w:bCs/>
          <w:sz w:val="32"/>
          <w:szCs w:val="32"/>
        </w:rPr>
      </w:pPr>
      <w:r w:rsidRPr="007B408C">
        <w:rPr>
          <w:rFonts w:ascii="Arial" w:hAnsi="Arial" w:cs="Arial"/>
          <w:bCs/>
          <w:sz w:val="32"/>
          <w:szCs w:val="32"/>
        </w:rPr>
        <w:t xml:space="preserve"> </w:t>
      </w:r>
      <w:r w:rsidR="00DE2B02" w:rsidRPr="007B408C">
        <w:rPr>
          <w:rFonts w:ascii="Arial" w:hAnsi="Arial" w:cs="Arial"/>
          <w:bCs/>
          <w:sz w:val="32"/>
          <w:szCs w:val="32"/>
        </w:rPr>
        <w:t xml:space="preserve">davanti </w:t>
      </w:r>
      <w:r w:rsidR="00CF6D47" w:rsidRPr="007B408C">
        <w:rPr>
          <w:rFonts w:ascii="Arial" w:hAnsi="Arial" w:cs="Arial"/>
          <w:bCs/>
          <w:sz w:val="32"/>
          <w:szCs w:val="32"/>
        </w:rPr>
        <w:t xml:space="preserve">al </w:t>
      </w:r>
      <w:r w:rsidR="00DE2B02" w:rsidRPr="007B408C">
        <w:rPr>
          <w:rFonts w:ascii="Arial" w:hAnsi="Arial" w:cs="Arial"/>
          <w:bCs/>
          <w:sz w:val="32"/>
          <w:szCs w:val="32"/>
        </w:rPr>
        <w:t>m</w:t>
      </w:r>
      <w:r w:rsidR="00CF6D47" w:rsidRPr="007B408C">
        <w:rPr>
          <w:rFonts w:ascii="Arial" w:hAnsi="Arial" w:cs="Arial"/>
          <w:bCs/>
          <w:sz w:val="32"/>
          <w:szCs w:val="32"/>
        </w:rPr>
        <w:t xml:space="preserve">onumento di Salvo </w:t>
      </w:r>
      <w:r w:rsidR="007B408C" w:rsidRPr="007B408C">
        <w:rPr>
          <w:rFonts w:ascii="Arial" w:hAnsi="Arial" w:cs="Arial"/>
          <w:bCs/>
          <w:sz w:val="32"/>
          <w:szCs w:val="32"/>
        </w:rPr>
        <w:t>d</w:t>
      </w:r>
      <w:r w:rsidR="00CF6D47" w:rsidRPr="007B408C">
        <w:rPr>
          <w:rFonts w:ascii="Arial" w:hAnsi="Arial" w:cs="Arial"/>
          <w:bCs/>
          <w:sz w:val="32"/>
          <w:szCs w:val="32"/>
        </w:rPr>
        <w:t>’Acquisto</w:t>
      </w:r>
      <w:r w:rsidR="007B408C" w:rsidRPr="007B408C">
        <w:rPr>
          <w:rFonts w:ascii="Arial" w:hAnsi="Arial" w:cs="Arial"/>
          <w:bCs/>
          <w:sz w:val="32"/>
          <w:szCs w:val="32"/>
        </w:rPr>
        <w:t>,</w:t>
      </w:r>
    </w:p>
    <w:p w14:paraId="17EBEE66" w14:textId="7AE29537" w:rsidR="00CF6D47" w:rsidRPr="007B408C" w:rsidRDefault="00CF6D47" w:rsidP="009A0646">
      <w:pPr>
        <w:spacing w:line="276" w:lineRule="auto"/>
        <w:jc w:val="center"/>
        <w:rPr>
          <w:rFonts w:ascii="Arial" w:hAnsi="Arial" w:cs="Arial"/>
          <w:bCs/>
          <w:sz w:val="32"/>
          <w:szCs w:val="32"/>
        </w:rPr>
      </w:pPr>
      <w:r w:rsidRPr="007B408C">
        <w:rPr>
          <w:rFonts w:ascii="Arial" w:hAnsi="Arial" w:cs="Arial"/>
          <w:bCs/>
          <w:sz w:val="32"/>
          <w:szCs w:val="32"/>
        </w:rPr>
        <w:t xml:space="preserve">il Sindaco </w:t>
      </w:r>
      <w:r w:rsidR="007B408C" w:rsidRPr="007B408C">
        <w:rPr>
          <w:rFonts w:ascii="Arial" w:hAnsi="Arial" w:cs="Arial"/>
          <w:bCs/>
          <w:sz w:val="32"/>
          <w:szCs w:val="32"/>
        </w:rPr>
        <w:t xml:space="preserve">Fausto Conforti </w:t>
      </w:r>
      <w:r w:rsidRPr="007B408C">
        <w:rPr>
          <w:rFonts w:ascii="Arial" w:hAnsi="Arial" w:cs="Arial"/>
          <w:bCs/>
          <w:sz w:val="32"/>
          <w:szCs w:val="32"/>
        </w:rPr>
        <w:t>deporrà un cesto floreale.</w:t>
      </w:r>
    </w:p>
    <w:p w14:paraId="235CCFD3" w14:textId="23BCB1ED" w:rsidR="006A0836" w:rsidRDefault="00CF6D47" w:rsidP="009A0646">
      <w:pPr>
        <w:spacing w:line="276" w:lineRule="auto"/>
        <w:jc w:val="center"/>
        <w:rPr>
          <w:rFonts w:ascii="Garamond" w:hAnsi="Garamond"/>
          <w:bCs/>
          <w:sz w:val="32"/>
          <w:szCs w:val="32"/>
        </w:rPr>
      </w:pPr>
      <w:r>
        <w:rPr>
          <w:rFonts w:ascii="Garamond" w:hAnsi="Garamond"/>
          <w:bCs/>
          <w:sz w:val="32"/>
          <w:szCs w:val="32"/>
        </w:rPr>
        <w:t xml:space="preserve"> </w:t>
      </w:r>
    </w:p>
    <w:p w14:paraId="50CE6FF6" w14:textId="294016A1" w:rsidR="00CF6D47" w:rsidRPr="007B408C" w:rsidRDefault="00CF6D47" w:rsidP="009A0646">
      <w:pPr>
        <w:spacing w:line="276" w:lineRule="auto"/>
        <w:jc w:val="center"/>
        <w:rPr>
          <w:rFonts w:ascii="Garamond" w:hAnsi="Garamond"/>
          <w:b/>
          <w:sz w:val="40"/>
          <w:szCs w:val="40"/>
        </w:rPr>
      </w:pPr>
      <w:r w:rsidRPr="007B408C">
        <w:rPr>
          <w:rFonts w:ascii="Garamond" w:hAnsi="Garamond"/>
          <w:b/>
          <w:sz w:val="40"/>
          <w:szCs w:val="40"/>
        </w:rPr>
        <w:t>O</w:t>
      </w:r>
      <w:r w:rsidR="006C6013" w:rsidRPr="007B408C">
        <w:rPr>
          <w:rFonts w:ascii="Garamond" w:hAnsi="Garamond"/>
          <w:b/>
          <w:sz w:val="40"/>
          <w:szCs w:val="40"/>
        </w:rPr>
        <w:t>re 11.30</w:t>
      </w:r>
    </w:p>
    <w:p w14:paraId="1AB0D4D0" w14:textId="1F933522" w:rsidR="00CF6D47" w:rsidRPr="007B408C" w:rsidRDefault="00CF6D47" w:rsidP="009A0646">
      <w:pPr>
        <w:spacing w:line="276" w:lineRule="auto"/>
        <w:jc w:val="center"/>
        <w:rPr>
          <w:rFonts w:ascii="Arial" w:hAnsi="Arial" w:cs="Arial"/>
          <w:bCs/>
          <w:sz w:val="32"/>
          <w:szCs w:val="32"/>
        </w:rPr>
      </w:pPr>
      <w:r w:rsidRPr="007B408C">
        <w:rPr>
          <w:rFonts w:ascii="Arial" w:hAnsi="Arial" w:cs="Arial"/>
          <w:bCs/>
          <w:sz w:val="32"/>
          <w:szCs w:val="32"/>
        </w:rPr>
        <w:t>Santa Messa</w:t>
      </w:r>
    </w:p>
    <w:p w14:paraId="3FD6F843" w14:textId="282676F1" w:rsidR="006C6013" w:rsidRPr="007B408C" w:rsidRDefault="006C6013" w:rsidP="00CF6D47">
      <w:pPr>
        <w:spacing w:line="276" w:lineRule="auto"/>
        <w:jc w:val="center"/>
        <w:rPr>
          <w:rFonts w:ascii="Arial" w:hAnsi="Arial" w:cs="Arial"/>
          <w:bCs/>
          <w:sz w:val="32"/>
          <w:szCs w:val="32"/>
        </w:rPr>
      </w:pPr>
      <w:r w:rsidRPr="007B408C">
        <w:rPr>
          <w:rFonts w:ascii="Arial" w:hAnsi="Arial" w:cs="Arial"/>
          <w:bCs/>
          <w:sz w:val="32"/>
          <w:szCs w:val="32"/>
        </w:rPr>
        <w:t xml:space="preserve"> nella Chiesa </w:t>
      </w:r>
      <w:r w:rsidR="00DE2B02" w:rsidRPr="007B408C">
        <w:rPr>
          <w:rFonts w:ascii="Arial" w:hAnsi="Arial" w:cs="Arial"/>
          <w:bCs/>
          <w:sz w:val="32"/>
          <w:szCs w:val="32"/>
        </w:rPr>
        <w:t xml:space="preserve">Parrocchiale di </w:t>
      </w:r>
      <w:r w:rsidRPr="007B408C">
        <w:rPr>
          <w:rFonts w:ascii="Arial" w:hAnsi="Arial" w:cs="Arial"/>
          <w:bCs/>
          <w:sz w:val="32"/>
          <w:szCs w:val="32"/>
        </w:rPr>
        <w:t>Berlinghetto</w:t>
      </w:r>
      <w:r w:rsidR="00DE2B02" w:rsidRPr="007B408C">
        <w:rPr>
          <w:rFonts w:ascii="Arial" w:hAnsi="Arial" w:cs="Arial"/>
          <w:bCs/>
          <w:sz w:val="32"/>
          <w:szCs w:val="32"/>
        </w:rPr>
        <w:t>.</w:t>
      </w:r>
    </w:p>
    <w:p w14:paraId="74C9434E" w14:textId="6827F40E" w:rsidR="006A0836" w:rsidRPr="00EE05B1" w:rsidRDefault="006A0836" w:rsidP="009A0646">
      <w:pPr>
        <w:spacing w:line="276" w:lineRule="auto"/>
        <w:jc w:val="center"/>
        <w:rPr>
          <w:rFonts w:ascii="Garamond" w:hAnsi="Garamond"/>
          <w:bCs/>
          <w:sz w:val="32"/>
          <w:szCs w:val="32"/>
        </w:rPr>
      </w:pPr>
    </w:p>
    <w:p w14:paraId="0DD163F4" w14:textId="7D845975" w:rsidR="00CF6D47" w:rsidRPr="00CF6D47" w:rsidRDefault="00CF6D47" w:rsidP="00CF6D47">
      <w:pPr>
        <w:spacing w:line="276" w:lineRule="auto"/>
        <w:jc w:val="center"/>
        <w:rPr>
          <w:rFonts w:ascii="Garamond" w:hAnsi="Garamond"/>
          <w:bCs/>
          <w:sz w:val="32"/>
          <w:szCs w:val="32"/>
        </w:rPr>
      </w:pPr>
      <w:r w:rsidRPr="00CF6D47">
        <w:rPr>
          <w:rFonts w:ascii="Garamond" w:hAnsi="Garamond"/>
          <w:bCs/>
          <w:sz w:val="32"/>
          <w:szCs w:val="32"/>
        </w:rPr>
        <w:t xml:space="preserve">Il 25 aprile, Giorno della Liberazione, è </w:t>
      </w:r>
      <w:r w:rsidR="00DE2B02">
        <w:rPr>
          <w:rFonts w:ascii="Garamond" w:hAnsi="Garamond"/>
          <w:bCs/>
          <w:sz w:val="32"/>
          <w:szCs w:val="32"/>
        </w:rPr>
        <w:t>F</w:t>
      </w:r>
      <w:r w:rsidRPr="00CF6D47">
        <w:rPr>
          <w:rFonts w:ascii="Garamond" w:hAnsi="Garamond"/>
          <w:bCs/>
          <w:sz w:val="32"/>
          <w:szCs w:val="32"/>
        </w:rPr>
        <w:t xml:space="preserve">estività </w:t>
      </w:r>
      <w:r w:rsidR="00DE2B02">
        <w:rPr>
          <w:rFonts w:ascii="Garamond" w:hAnsi="Garamond"/>
          <w:bCs/>
          <w:sz w:val="32"/>
          <w:szCs w:val="32"/>
        </w:rPr>
        <w:t>N</w:t>
      </w:r>
      <w:r w:rsidRPr="00CF6D47">
        <w:rPr>
          <w:rFonts w:ascii="Garamond" w:hAnsi="Garamond"/>
          <w:bCs/>
          <w:sz w:val="32"/>
          <w:szCs w:val="32"/>
        </w:rPr>
        <w:t>azionale, ma per ragione dei provvedimenti restrittivi legati all’attuale emergenza sanitaria, anche quest’anno, non è prevista la tradizionale cerimonia.</w:t>
      </w:r>
    </w:p>
    <w:p w14:paraId="34F430ED" w14:textId="77777777" w:rsidR="00CF6D47" w:rsidRPr="00EE05B1" w:rsidRDefault="00CF6D47" w:rsidP="00CF6D47">
      <w:pPr>
        <w:spacing w:line="276" w:lineRule="auto"/>
        <w:jc w:val="center"/>
        <w:rPr>
          <w:rFonts w:ascii="Garamond" w:hAnsi="Garamond"/>
          <w:bCs/>
          <w:sz w:val="32"/>
          <w:szCs w:val="32"/>
        </w:rPr>
      </w:pPr>
    </w:p>
    <w:p w14:paraId="5FCAAC81" w14:textId="3F522965" w:rsidR="006A0836" w:rsidRDefault="006A0836" w:rsidP="009A0646">
      <w:pPr>
        <w:spacing w:line="276" w:lineRule="auto"/>
        <w:jc w:val="center"/>
        <w:rPr>
          <w:rFonts w:ascii="Garamond" w:hAnsi="Garamond"/>
          <w:bCs/>
          <w:sz w:val="32"/>
          <w:szCs w:val="32"/>
        </w:rPr>
      </w:pPr>
      <w:r w:rsidRPr="00EE05B1">
        <w:rPr>
          <w:rFonts w:ascii="Garamond" w:hAnsi="Garamond"/>
          <w:bCs/>
          <w:sz w:val="32"/>
          <w:szCs w:val="32"/>
        </w:rPr>
        <w:t xml:space="preserve">Invitiamo tutti i cittadini ad esporre il tricolore, in segno di solidarietà e unità nazionale, in questo </w:t>
      </w:r>
      <w:r w:rsidR="00DE2B02">
        <w:rPr>
          <w:rFonts w:ascii="Garamond" w:hAnsi="Garamond"/>
          <w:bCs/>
          <w:sz w:val="32"/>
          <w:szCs w:val="32"/>
        </w:rPr>
        <w:t>delicato</w:t>
      </w:r>
      <w:r w:rsidRPr="00EE05B1">
        <w:rPr>
          <w:rFonts w:ascii="Garamond" w:hAnsi="Garamond"/>
          <w:bCs/>
          <w:sz w:val="32"/>
          <w:szCs w:val="32"/>
        </w:rPr>
        <w:t xml:space="preserve"> momento per il nostro Paese.</w:t>
      </w:r>
    </w:p>
    <w:p w14:paraId="2F0778E0" w14:textId="77777777" w:rsidR="009A0646" w:rsidRDefault="009A0646" w:rsidP="009A0646">
      <w:pPr>
        <w:spacing w:line="276" w:lineRule="auto"/>
        <w:jc w:val="center"/>
        <w:rPr>
          <w:rFonts w:ascii="Garamond" w:hAnsi="Garamond"/>
          <w:bCs/>
          <w:sz w:val="32"/>
          <w:szCs w:val="32"/>
        </w:rPr>
      </w:pPr>
    </w:p>
    <w:p w14:paraId="6B9EEDD9" w14:textId="1425E4CF" w:rsidR="009A0646" w:rsidRPr="009A0646" w:rsidRDefault="009A0646" w:rsidP="009A0646">
      <w:pPr>
        <w:spacing w:line="360" w:lineRule="auto"/>
        <w:jc w:val="center"/>
        <w:rPr>
          <w:rFonts w:ascii="Garamond" w:hAnsi="Garamond"/>
          <w:b/>
        </w:rPr>
      </w:pPr>
      <w:r w:rsidRPr="009A0646">
        <w:rPr>
          <w:rFonts w:ascii="Garamond" w:hAnsi="Garamond"/>
          <w:b/>
        </w:rPr>
        <w:t>IL SINDACO</w:t>
      </w:r>
      <w:r w:rsidR="00CF6D47">
        <w:rPr>
          <w:rFonts w:ascii="Garamond" w:hAnsi="Garamond"/>
          <w:b/>
        </w:rPr>
        <w:t xml:space="preserve"> E L’AMMINISTRAZIONE COMUNALE </w:t>
      </w:r>
    </w:p>
    <w:sectPr w:rsidR="009A0646" w:rsidRPr="009A0646" w:rsidSect="00B775A1">
      <w:headerReference w:type="default" r:id="rId8"/>
      <w:footerReference w:type="default" r:id="rId9"/>
      <w:pgSz w:w="11906" w:h="16838"/>
      <w:pgMar w:top="1417" w:right="1134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5B76A" w14:textId="77777777" w:rsidR="008A46B9" w:rsidRDefault="008A46B9">
      <w:r>
        <w:separator/>
      </w:r>
    </w:p>
  </w:endnote>
  <w:endnote w:type="continuationSeparator" w:id="0">
    <w:p w14:paraId="427D17AE" w14:textId="77777777" w:rsidR="008A46B9" w:rsidRDefault="008A4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agara Engraved">
    <w:panose1 w:val="040205020707030302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26718" w14:textId="77777777" w:rsidR="003C6562" w:rsidRDefault="003C6562">
    <w:pPr>
      <w:pStyle w:val="Intestazione"/>
      <w:pBdr>
        <w:bottom w:val="single" w:sz="12" w:space="1" w:color="auto"/>
      </w:pBdr>
      <w:jc w:val="center"/>
      <w:rPr>
        <w:szCs w:val="22"/>
      </w:rPr>
    </w:pPr>
  </w:p>
  <w:p w14:paraId="7F19EE90" w14:textId="77777777" w:rsidR="00E84324" w:rsidRPr="00364BB3" w:rsidRDefault="00E84324" w:rsidP="00E84324">
    <w:pPr>
      <w:pStyle w:val="Intestazione"/>
      <w:jc w:val="center"/>
      <w:rPr>
        <w:sz w:val="18"/>
        <w:szCs w:val="18"/>
      </w:rPr>
    </w:pPr>
    <w:r w:rsidRPr="00364BB3">
      <w:rPr>
        <w:sz w:val="18"/>
        <w:szCs w:val="18"/>
      </w:rPr>
      <w:t>Piazza Paolo VI, 2 – 25030 Berlingo (</w:t>
    </w:r>
    <w:proofErr w:type="spellStart"/>
    <w:r w:rsidRPr="00364BB3">
      <w:rPr>
        <w:sz w:val="18"/>
        <w:szCs w:val="18"/>
      </w:rPr>
      <w:t>Bs</w:t>
    </w:r>
    <w:proofErr w:type="spellEnd"/>
    <w:r w:rsidRPr="00364BB3">
      <w:rPr>
        <w:sz w:val="18"/>
        <w:szCs w:val="18"/>
      </w:rPr>
      <w:t xml:space="preserve">) - </w:t>
    </w:r>
    <w:r w:rsidRPr="00364BB3">
      <w:rPr>
        <w:bCs/>
        <w:sz w:val="18"/>
      </w:rPr>
      <w:t>T</w:t>
    </w:r>
    <w:r w:rsidRPr="00364BB3">
      <w:rPr>
        <w:sz w:val="18"/>
        <w:szCs w:val="18"/>
      </w:rPr>
      <w:t>el. 030.9787247 – Fax 030.978182</w:t>
    </w:r>
  </w:p>
  <w:p w14:paraId="20E20B44" w14:textId="77777777" w:rsidR="00364BB3" w:rsidRPr="00364BB3" w:rsidRDefault="00E84324" w:rsidP="00364BB3">
    <w:pPr>
      <w:pStyle w:val="Intestazione"/>
      <w:jc w:val="center"/>
      <w:rPr>
        <w:rFonts w:ascii="Verdana" w:hAnsi="Verdana"/>
        <w:i/>
        <w:szCs w:val="22"/>
      </w:rPr>
    </w:pPr>
    <w:r w:rsidRPr="00364BB3">
      <w:rPr>
        <w:bCs/>
        <w:sz w:val="18"/>
        <w:szCs w:val="18"/>
      </w:rPr>
      <w:t xml:space="preserve">P. IVA - C.F.  </w:t>
    </w:r>
    <w:r w:rsidRPr="00364BB3">
      <w:rPr>
        <w:rStyle w:val="skypepnhtextspan"/>
        <w:sz w:val="18"/>
        <w:szCs w:val="18"/>
      </w:rPr>
      <w:t>00955490172</w:t>
    </w:r>
    <w:r w:rsidRPr="00364BB3">
      <w:rPr>
        <w:rStyle w:val="skypepnhrightspan"/>
      </w:rPr>
      <w:t> </w:t>
    </w:r>
    <w:r w:rsidR="00364BB3" w:rsidRPr="00364BB3">
      <w:rPr>
        <w:rStyle w:val="skypepnhrightspan"/>
      </w:rPr>
      <w:t>–</w:t>
    </w:r>
    <w:r w:rsidRPr="00364BB3">
      <w:rPr>
        <w:rStyle w:val="skypepnhrightspan"/>
      </w:rPr>
      <w:t xml:space="preserve"> </w:t>
    </w:r>
    <w:proofErr w:type="spellStart"/>
    <w:r w:rsidR="00364BB3" w:rsidRPr="00364BB3">
      <w:rPr>
        <w:bCs/>
        <w:sz w:val="18"/>
      </w:rPr>
      <w:t>Pec</w:t>
    </w:r>
    <w:proofErr w:type="spellEnd"/>
    <w:r w:rsidR="00364BB3">
      <w:rPr>
        <w:bCs/>
        <w:i/>
        <w:sz w:val="18"/>
      </w:rPr>
      <w:t xml:space="preserve">: </w:t>
    </w:r>
    <w:hyperlink r:id="rId1" w:history="1">
      <w:r w:rsidR="00364BB3" w:rsidRPr="00364BB3">
        <w:rPr>
          <w:rStyle w:val="Collegamentoipertestuale"/>
          <w:bCs/>
          <w:i/>
          <w:sz w:val="18"/>
          <w:szCs w:val="16"/>
        </w:rPr>
        <w:t>protocollo@pec.comune.berlingo.bs.it</w:t>
      </w:r>
    </w:hyperlink>
    <w:r w:rsidRPr="00364BB3">
      <w:rPr>
        <w:bCs/>
        <w:i/>
        <w:sz w:val="18"/>
      </w:rPr>
      <w:t xml:space="preserve">; </w:t>
    </w:r>
    <w:r w:rsidR="00364BB3">
      <w:rPr>
        <w:bCs/>
        <w:i/>
        <w:sz w:val="18"/>
      </w:rPr>
      <w:t xml:space="preserve">e-mail: </w:t>
    </w:r>
    <w:hyperlink r:id="rId2" w:history="1">
      <w:r w:rsidRPr="00364BB3">
        <w:rPr>
          <w:rStyle w:val="Collegamentoipertestuale"/>
          <w:bCs/>
          <w:i/>
          <w:sz w:val="18"/>
          <w:szCs w:val="16"/>
        </w:rPr>
        <w:t>info@comune.berlingo.bs.it</w:t>
      </w:r>
    </w:hyperlink>
    <w:r w:rsidRPr="00364BB3">
      <w:rPr>
        <w:bCs/>
        <w:i/>
        <w:sz w:val="18"/>
        <w:szCs w:val="16"/>
      </w:rPr>
      <w:t>;</w:t>
    </w:r>
    <w:r w:rsidR="00364BB3" w:rsidRPr="00364BB3">
      <w:rPr>
        <w:rFonts w:ascii="Verdana" w:hAnsi="Verdana"/>
        <w:i/>
        <w:szCs w:val="22"/>
      </w:rPr>
      <w:t xml:space="preserve"> </w:t>
    </w:r>
    <w:hyperlink r:id="rId3" w:history="1">
      <w:r w:rsidR="00364BB3" w:rsidRPr="00364BB3">
        <w:rPr>
          <w:rStyle w:val="Collegamentoipertestuale"/>
          <w:bCs/>
          <w:i/>
          <w:sz w:val="18"/>
          <w:szCs w:val="16"/>
        </w:rPr>
        <w:t>www.comune.berlingo.bs.it</w:t>
      </w:r>
    </w:hyperlink>
  </w:p>
  <w:p w14:paraId="1AD6FA69" w14:textId="77777777" w:rsidR="00E84324" w:rsidRPr="00364BB3" w:rsidRDefault="00E84324" w:rsidP="00E84324">
    <w:pPr>
      <w:pStyle w:val="Pidipagina"/>
      <w:jc w:val="center"/>
      <w:rPr>
        <w:bCs/>
        <w:i/>
        <w:sz w:val="18"/>
        <w:szCs w:val="16"/>
      </w:rPr>
    </w:pPr>
  </w:p>
  <w:p w14:paraId="4451454B" w14:textId="77777777" w:rsidR="00364BB3" w:rsidRPr="00364BB3" w:rsidRDefault="00364BB3" w:rsidP="00E84324">
    <w:pPr>
      <w:pStyle w:val="Pidipagina"/>
      <w:jc w:val="center"/>
      <w:rPr>
        <w:i/>
      </w:rPr>
    </w:pPr>
  </w:p>
  <w:p w14:paraId="7CDC1C18" w14:textId="77777777" w:rsidR="00E84324" w:rsidRDefault="00E84324">
    <w:pPr>
      <w:pStyle w:val="Intestazione"/>
      <w:jc w:val="center"/>
      <w:rPr>
        <w:rFonts w:ascii="Verdana" w:hAnsi="Verdana"/>
        <w:szCs w:val="22"/>
      </w:rPr>
    </w:pPr>
  </w:p>
  <w:p w14:paraId="232EBA5C" w14:textId="77777777" w:rsidR="003C6562" w:rsidRDefault="003C656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3507C" w14:textId="77777777" w:rsidR="008A46B9" w:rsidRDefault="008A46B9">
      <w:r>
        <w:separator/>
      </w:r>
    </w:p>
  </w:footnote>
  <w:footnote w:type="continuationSeparator" w:id="0">
    <w:p w14:paraId="1CB5178A" w14:textId="77777777" w:rsidR="008A46B9" w:rsidRDefault="008A4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437D5" w14:textId="77777777" w:rsidR="00FC12BD" w:rsidRDefault="00A934EA" w:rsidP="00FC12BD">
    <w:pPr>
      <w:pStyle w:val="NormaleIntestazione"/>
      <w:jc w:val="right"/>
      <w:rPr>
        <w:i/>
        <w:iCs/>
        <w:lang w:val="it-IT"/>
      </w:rPr>
    </w:pPr>
    <w:r>
      <w:rPr>
        <w:lang w:val="it-IT"/>
      </w:rPr>
      <w:drawing>
        <wp:anchor distT="0" distB="0" distL="114300" distR="114300" simplePos="0" relativeHeight="251656192" behindDoc="1" locked="0" layoutInCell="1" allowOverlap="1" wp14:anchorId="79F81B66" wp14:editId="3E4008BF">
          <wp:simplePos x="0" y="0"/>
          <wp:positionH relativeFrom="column">
            <wp:posOffset>137160</wp:posOffset>
          </wp:positionH>
          <wp:positionV relativeFrom="paragraph">
            <wp:posOffset>-78740</wp:posOffset>
          </wp:positionV>
          <wp:extent cx="735330" cy="1004570"/>
          <wp:effectExtent l="0" t="0" r="7620" b="5080"/>
          <wp:wrapTight wrapText="bothSides">
            <wp:wrapPolygon edited="0">
              <wp:start x="0" y="0"/>
              <wp:lineTo x="0" y="21300"/>
              <wp:lineTo x="21264" y="21300"/>
              <wp:lineTo x="21264" y="0"/>
              <wp:lineTo x="0" y="0"/>
            </wp:wrapPolygon>
          </wp:wrapTight>
          <wp:docPr id="1" name="Immagine 2" descr="logo berlingo picc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 berlingo picc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330" cy="1004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it-IT"/>
      </w:rPr>
      <w:drawing>
        <wp:anchor distT="0" distB="0" distL="114300" distR="114300" simplePos="0" relativeHeight="251659264" behindDoc="0" locked="0" layoutInCell="1" allowOverlap="1" wp14:anchorId="399C686B" wp14:editId="405EB354">
          <wp:simplePos x="0" y="0"/>
          <wp:positionH relativeFrom="column">
            <wp:posOffset>4996180</wp:posOffset>
          </wp:positionH>
          <wp:positionV relativeFrom="paragraph">
            <wp:posOffset>44450</wp:posOffset>
          </wp:positionV>
          <wp:extent cx="1059815" cy="790575"/>
          <wp:effectExtent l="0" t="0" r="6985" b="9525"/>
          <wp:wrapSquare wrapText="bothSides"/>
          <wp:docPr id="2" name="Immagine 1" descr="virtuosi picc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virtuosi picc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81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AEA1A6" w14:textId="77777777" w:rsidR="00FC12BD" w:rsidRDefault="00FC12BD" w:rsidP="00FC12BD">
    <w:pPr>
      <w:pStyle w:val="NormaleIntestazione"/>
      <w:rPr>
        <w:i/>
        <w:iCs/>
        <w:lang w:val="it-IT"/>
      </w:rPr>
    </w:pPr>
  </w:p>
  <w:p w14:paraId="407C2AC8" w14:textId="77777777" w:rsidR="00FC12BD" w:rsidRDefault="00FC12BD" w:rsidP="00FC12BD">
    <w:pPr>
      <w:pStyle w:val="Titolo"/>
      <w:tabs>
        <w:tab w:val="left" w:pos="735"/>
        <w:tab w:val="center" w:pos="4819"/>
      </w:tabs>
      <w:rPr>
        <w:rFonts w:ascii="Garamond" w:hAnsi="Garamond"/>
        <w:i/>
        <w:szCs w:val="52"/>
      </w:rPr>
    </w:pPr>
    <w:r>
      <w:rPr>
        <w:rFonts w:ascii="Garamond" w:hAnsi="Garamond"/>
        <w:b w:val="0"/>
        <w:szCs w:val="52"/>
      </w:rPr>
      <w:t>COMUNE DI BERLINGO</w:t>
    </w:r>
  </w:p>
  <w:p w14:paraId="76820D73" w14:textId="77777777" w:rsidR="00FC12BD" w:rsidRPr="004C3763" w:rsidRDefault="00FC12BD" w:rsidP="00FC12BD">
    <w:pPr>
      <w:pStyle w:val="Sottotitolo"/>
      <w:rPr>
        <w:rFonts w:ascii="Garamond" w:hAnsi="Garamond" w:cs="Arial"/>
        <w:b/>
        <w:i w:val="0"/>
        <w:iCs/>
      </w:rPr>
    </w:pPr>
    <w:r w:rsidRPr="004C3763">
      <w:rPr>
        <w:rFonts w:ascii="Garamond" w:hAnsi="Garamond" w:cs="Arial"/>
        <w:b/>
        <w:i w:val="0"/>
        <w:iCs/>
      </w:rPr>
      <w:t>Provincia di Brescia</w:t>
    </w:r>
  </w:p>
  <w:p w14:paraId="764AE9F6" w14:textId="77777777" w:rsidR="00FC12BD" w:rsidRDefault="00FC12B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2456"/>
    <w:multiLevelType w:val="hybridMultilevel"/>
    <w:tmpl w:val="7DB0283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1372441"/>
    <w:multiLevelType w:val="hybridMultilevel"/>
    <w:tmpl w:val="0D664E76"/>
    <w:lvl w:ilvl="0" w:tplc="00000001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1292F"/>
    <w:multiLevelType w:val="hybridMultilevel"/>
    <w:tmpl w:val="07A47E9E"/>
    <w:lvl w:ilvl="0" w:tplc="6A40B276"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DA40376"/>
    <w:multiLevelType w:val="hybridMultilevel"/>
    <w:tmpl w:val="EC04E5A4"/>
    <w:lvl w:ilvl="0" w:tplc="813087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448FB"/>
    <w:multiLevelType w:val="hybridMultilevel"/>
    <w:tmpl w:val="1C149434"/>
    <w:lvl w:ilvl="0" w:tplc="59385264">
      <w:start w:val="1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BD92C6C"/>
    <w:multiLevelType w:val="hybridMultilevel"/>
    <w:tmpl w:val="B98A6B94"/>
    <w:lvl w:ilvl="0" w:tplc="59385264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E39"/>
    <w:rsid w:val="0002718A"/>
    <w:rsid w:val="0004002A"/>
    <w:rsid w:val="000B543E"/>
    <w:rsid w:val="000F35A7"/>
    <w:rsid w:val="00100633"/>
    <w:rsid w:val="0011640C"/>
    <w:rsid w:val="00132FFA"/>
    <w:rsid w:val="00140647"/>
    <w:rsid w:val="001719F0"/>
    <w:rsid w:val="001729A5"/>
    <w:rsid w:val="001731A5"/>
    <w:rsid w:val="00180752"/>
    <w:rsid w:val="001863B3"/>
    <w:rsid w:val="001A668F"/>
    <w:rsid w:val="001B35DC"/>
    <w:rsid w:val="002219D7"/>
    <w:rsid w:val="00266D46"/>
    <w:rsid w:val="002B1FE0"/>
    <w:rsid w:val="002F1ECD"/>
    <w:rsid w:val="002F28C1"/>
    <w:rsid w:val="0032728E"/>
    <w:rsid w:val="00342E39"/>
    <w:rsid w:val="00364BB3"/>
    <w:rsid w:val="00364CEF"/>
    <w:rsid w:val="003C6562"/>
    <w:rsid w:val="003D7641"/>
    <w:rsid w:val="003F11C8"/>
    <w:rsid w:val="00412E04"/>
    <w:rsid w:val="004455EC"/>
    <w:rsid w:val="00477187"/>
    <w:rsid w:val="004A28EE"/>
    <w:rsid w:val="004C3763"/>
    <w:rsid w:val="004F1A21"/>
    <w:rsid w:val="00541F5B"/>
    <w:rsid w:val="0056687E"/>
    <w:rsid w:val="005A6D72"/>
    <w:rsid w:val="005D1697"/>
    <w:rsid w:val="005E2C07"/>
    <w:rsid w:val="0060047B"/>
    <w:rsid w:val="00606E2D"/>
    <w:rsid w:val="0063405F"/>
    <w:rsid w:val="00641C0B"/>
    <w:rsid w:val="006A0836"/>
    <w:rsid w:val="006C6013"/>
    <w:rsid w:val="006D6DB5"/>
    <w:rsid w:val="0075415D"/>
    <w:rsid w:val="00763066"/>
    <w:rsid w:val="00782DB6"/>
    <w:rsid w:val="007B12A0"/>
    <w:rsid w:val="007B408C"/>
    <w:rsid w:val="007E31BF"/>
    <w:rsid w:val="008061A4"/>
    <w:rsid w:val="0084461A"/>
    <w:rsid w:val="008A46B9"/>
    <w:rsid w:val="008C3829"/>
    <w:rsid w:val="008F35F7"/>
    <w:rsid w:val="00902DCF"/>
    <w:rsid w:val="00947B16"/>
    <w:rsid w:val="0098684C"/>
    <w:rsid w:val="009A0646"/>
    <w:rsid w:val="009B1D15"/>
    <w:rsid w:val="009C16AE"/>
    <w:rsid w:val="00A80E2C"/>
    <w:rsid w:val="00A91FC0"/>
    <w:rsid w:val="00A934EA"/>
    <w:rsid w:val="00AD44B3"/>
    <w:rsid w:val="00AE3349"/>
    <w:rsid w:val="00B02154"/>
    <w:rsid w:val="00B775A1"/>
    <w:rsid w:val="00B77ADD"/>
    <w:rsid w:val="00BB261D"/>
    <w:rsid w:val="00BD0F87"/>
    <w:rsid w:val="00C0410C"/>
    <w:rsid w:val="00C67BCB"/>
    <w:rsid w:val="00C736A3"/>
    <w:rsid w:val="00C837E0"/>
    <w:rsid w:val="00C90468"/>
    <w:rsid w:val="00CA797A"/>
    <w:rsid w:val="00CF6D47"/>
    <w:rsid w:val="00D81F82"/>
    <w:rsid w:val="00D93871"/>
    <w:rsid w:val="00D93F1E"/>
    <w:rsid w:val="00DC65E0"/>
    <w:rsid w:val="00DE2B02"/>
    <w:rsid w:val="00DE719E"/>
    <w:rsid w:val="00E609DC"/>
    <w:rsid w:val="00E84324"/>
    <w:rsid w:val="00EC7403"/>
    <w:rsid w:val="00EE02C0"/>
    <w:rsid w:val="00EE02FA"/>
    <w:rsid w:val="00EE05B1"/>
    <w:rsid w:val="00F133FF"/>
    <w:rsid w:val="00F5491F"/>
    <w:rsid w:val="00F63DBC"/>
    <w:rsid w:val="00F81F36"/>
    <w:rsid w:val="00FA595D"/>
    <w:rsid w:val="00FC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9C8533"/>
  <w15:docId w15:val="{B9A4AE22-BBDC-4BB0-96CB-97098081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  <w:u w:val="single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ind w:firstLine="708"/>
      <w:jc w:val="center"/>
      <w:outlineLvl w:val="2"/>
    </w:pPr>
    <w:rPr>
      <w:b/>
      <w:bCs/>
      <w:sz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77AD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pPr>
      <w:jc w:val="center"/>
    </w:pPr>
    <w:rPr>
      <w:b/>
      <w:sz w:val="48"/>
      <w:szCs w:val="20"/>
    </w:rPr>
  </w:style>
  <w:style w:type="paragraph" w:styleId="Sottotitolo">
    <w:name w:val="Subtitle"/>
    <w:basedOn w:val="Normale"/>
    <w:link w:val="SottotitoloCarattere"/>
    <w:qFormat/>
    <w:pPr>
      <w:jc w:val="center"/>
    </w:pPr>
    <w:rPr>
      <w:i/>
      <w:sz w:val="32"/>
      <w:szCs w:val="20"/>
    </w:rPr>
  </w:style>
  <w:style w:type="paragraph" w:styleId="Corpotesto">
    <w:name w:val="Body Text"/>
    <w:basedOn w:val="Normale"/>
    <w:semiHidden/>
    <w:pPr>
      <w:jc w:val="both"/>
    </w:pPr>
  </w:style>
  <w:style w:type="character" w:styleId="Collegamentoipertestuale">
    <w:name w:val="Hyperlink"/>
    <w:semiHidden/>
    <w:rPr>
      <w:color w:val="0000FF"/>
      <w:u w:val="single"/>
    </w:rPr>
  </w:style>
  <w:style w:type="paragraph" w:styleId="Corpodeltesto2">
    <w:name w:val="Body Text 2"/>
    <w:basedOn w:val="Normale"/>
    <w:semiHidden/>
    <w:pPr>
      <w:spacing w:line="480" w:lineRule="auto"/>
    </w:pPr>
    <w:rPr>
      <w:sz w:val="14"/>
    </w:rPr>
  </w:style>
  <w:style w:type="paragraph" w:styleId="Rientrocorpodeltesto">
    <w:name w:val="Body Text Indent"/>
    <w:basedOn w:val="Normale"/>
    <w:semiHidden/>
    <w:pPr>
      <w:spacing w:line="480" w:lineRule="auto"/>
      <w:ind w:firstLine="708"/>
      <w:jc w:val="both"/>
    </w:pPr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  <w:rPr>
      <w:sz w:val="20"/>
      <w:szCs w:val="20"/>
    </w:rPr>
  </w:style>
  <w:style w:type="paragraph" w:styleId="Pidipagina">
    <w:name w:val="footer"/>
    <w:basedOn w:val="Normale"/>
    <w:link w:val="PidipaginaCarattere"/>
    <w:semiHidden/>
    <w:pPr>
      <w:tabs>
        <w:tab w:val="center" w:pos="4819"/>
        <w:tab w:val="right" w:pos="9638"/>
      </w:tabs>
    </w:pPr>
  </w:style>
  <w:style w:type="paragraph" w:styleId="Rientrocorpodeltesto3">
    <w:name w:val="Body Text Indent 3"/>
    <w:basedOn w:val="Normale"/>
    <w:semiHidden/>
    <w:pPr>
      <w:ind w:left="360"/>
    </w:pPr>
  </w:style>
  <w:style w:type="paragraph" w:styleId="Rientrocorpodeltesto2">
    <w:name w:val="Body Text Indent 2"/>
    <w:basedOn w:val="Normale"/>
    <w:semiHidden/>
    <w:pPr>
      <w:ind w:left="6300"/>
    </w:pPr>
  </w:style>
  <w:style w:type="paragraph" w:styleId="NormaleWeb">
    <w:name w:val="Normal (Web)"/>
    <w:basedOn w:val="Normale"/>
    <w:semiHidden/>
    <w:pPr>
      <w:spacing w:before="60" w:after="60"/>
      <w:jc w:val="both"/>
    </w:pPr>
  </w:style>
  <w:style w:type="character" w:styleId="Enfasigrassetto">
    <w:name w:val="Strong"/>
    <w:qFormat/>
    <w:rPr>
      <w:b/>
      <w:bCs/>
    </w:rPr>
  </w:style>
  <w:style w:type="character" w:customStyle="1" w:styleId="IntestazioneCarattere">
    <w:name w:val="Intestazione Carattere"/>
    <w:link w:val="Intestazione"/>
    <w:semiHidden/>
    <w:rsid w:val="00E84324"/>
  </w:style>
  <w:style w:type="character" w:customStyle="1" w:styleId="PidipaginaCarattere">
    <w:name w:val="Piè di pagina Carattere"/>
    <w:link w:val="Pidipagina"/>
    <w:semiHidden/>
    <w:rsid w:val="00E84324"/>
    <w:rPr>
      <w:sz w:val="24"/>
      <w:szCs w:val="24"/>
    </w:rPr>
  </w:style>
  <w:style w:type="character" w:customStyle="1" w:styleId="skypepnhtextspan">
    <w:name w:val="skype_pnh_text_span"/>
    <w:rsid w:val="00E84324"/>
  </w:style>
  <w:style w:type="character" w:customStyle="1" w:styleId="skypepnhrightspan">
    <w:name w:val="skype_pnh_right_span"/>
    <w:rsid w:val="00E84324"/>
  </w:style>
  <w:style w:type="character" w:customStyle="1" w:styleId="TitoloCarattere">
    <w:name w:val="Titolo Carattere"/>
    <w:link w:val="Titolo"/>
    <w:rsid w:val="00364BB3"/>
    <w:rPr>
      <w:b/>
      <w:sz w:val="48"/>
    </w:rPr>
  </w:style>
  <w:style w:type="character" w:customStyle="1" w:styleId="SottotitoloCarattere">
    <w:name w:val="Sottotitolo Carattere"/>
    <w:link w:val="Sottotitolo"/>
    <w:rsid w:val="00364BB3"/>
    <w:rPr>
      <w:i/>
      <w:sz w:val="32"/>
    </w:rPr>
  </w:style>
  <w:style w:type="paragraph" w:customStyle="1" w:styleId="NormaleIntestazione">
    <w:name w:val="NormaleIntestazione"/>
    <w:rsid w:val="00364BB3"/>
    <w:pPr>
      <w:autoSpaceDE w:val="0"/>
      <w:autoSpaceDN w:val="0"/>
    </w:pPr>
    <w:rPr>
      <w:rFonts w:ascii="Arial" w:hAnsi="Arial" w:cs="Arial"/>
      <w:noProof/>
      <w:lang w:val="en-US"/>
    </w:rPr>
  </w:style>
  <w:style w:type="character" w:customStyle="1" w:styleId="Titolo4Carattere">
    <w:name w:val="Titolo 4 Carattere"/>
    <w:link w:val="Titolo4"/>
    <w:uiPriority w:val="9"/>
    <w:semiHidden/>
    <w:rsid w:val="00B77ADD"/>
    <w:rPr>
      <w:rFonts w:ascii="Calibri" w:eastAsia="Times New Roman" w:hAnsi="Calibri" w:cs="Times New Roman"/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B0215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19F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19F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E719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7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berlingo.bs.it" TargetMode="External"/><Relationship Id="rId2" Type="http://schemas.openxmlformats.org/officeDocument/2006/relationships/hyperlink" Target="mailto:info@comune.berlingo.bs.it" TargetMode="External"/><Relationship Id="rId1" Type="http://schemas.openxmlformats.org/officeDocument/2006/relationships/hyperlink" Target="mailto:protocollo@pec.comune.berlingo.bs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C%20O%20M%20U%20N%20E%20%20%20%20D%20I%20%20%20%20%20B%20E%20R%20L%20I%20N%20G%20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6ACA2-6F79-46EB-B84D-8AA449B0A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 O M U N E    D I     B E R L I N G O.dot</Template>
  <TotalTime>3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 O M U N E    D I     B E R L I N G O</vt:lpstr>
    </vt:vector>
  </TitlesOfParts>
  <Company>COMUNE DI BERLINGO (BS)</Company>
  <LinksUpToDate>false</LinksUpToDate>
  <CharactersWithSpaces>669</CharactersWithSpaces>
  <SharedDoc>false</SharedDoc>
  <HLinks>
    <vt:vector size="18" baseType="variant">
      <vt:variant>
        <vt:i4>5570565</vt:i4>
      </vt:variant>
      <vt:variant>
        <vt:i4>6</vt:i4>
      </vt:variant>
      <vt:variant>
        <vt:i4>0</vt:i4>
      </vt:variant>
      <vt:variant>
        <vt:i4>5</vt:i4>
      </vt:variant>
      <vt:variant>
        <vt:lpwstr>http://www.comune.berlingo.bs.it/</vt:lpwstr>
      </vt:variant>
      <vt:variant>
        <vt:lpwstr/>
      </vt:variant>
      <vt:variant>
        <vt:i4>7864385</vt:i4>
      </vt:variant>
      <vt:variant>
        <vt:i4>3</vt:i4>
      </vt:variant>
      <vt:variant>
        <vt:i4>0</vt:i4>
      </vt:variant>
      <vt:variant>
        <vt:i4>5</vt:i4>
      </vt:variant>
      <vt:variant>
        <vt:lpwstr>mailto:info@comune.berlingo.bs.it</vt:lpwstr>
      </vt:variant>
      <vt:variant>
        <vt:lpwstr/>
      </vt:variant>
      <vt:variant>
        <vt:i4>5177397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mailto:protocollo@pec.comune.berlingo.bs.it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M U N E    D I     B E R L I N G O</dc:title>
  <dc:creator>*</dc:creator>
  <cp:lastModifiedBy>Sindaco</cp:lastModifiedBy>
  <cp:revision>2</cp:revision>
  <cp:lastPrinted>2021-04-24T13:33:00Z</cp:lastPrinted>
  <dcterms:created xsi:type="dcterms:W3CDTF">2021-04-24T13:36:00Z</dcterms:created>
  <dcterms:modified xsi:type="dcterms:W3CDTF">2021-04-24T13:36:00Z</dcterms:modified>
</cp:coreProperties>
</file>